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8B" w:rsidRPr="00FD6A58" w:rsidRDefault="000B728B" w:rsidP="00FF3D3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6A58">
        <w:rPr>
          <w:rFonts w:ascii="Times New Roman" w:hAnsi="Times New Roman" w:cs="Times New Roman"/>
          <w:b/>
          <w:bCs/>
          <w:sz w:val="26"/>
          <w:szCs w:val="26"/>
        </w:rPr>
        <w:t>Звернення</w:t>
      </w:r>
    </w:p>
    <w:p w:rsidR="000B728B" w:rsidRPr="00FD6A58" w:rsidRDefault="000B728B" w:rsidP="00FF3D3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6A58">
        <w:rPr>
          <w:rFonts w:ascii="Times New Roman" w:hAnsi="Times New Roman" w:cs="Times New Roman"/>
          <w:b/>
          <w:bCs/>
          <w:sz w:val="26"/>
          <w:szCs w:val="26"/>
        </w:rPr>
        <w:t xml:space="preserve">депутатів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Кропивницької районної</w:t>
      </w:r>
      <w:r w:rsidRPr="00FD6A58">
        <w:rPr>
          <w:rFonts w:ascii="Times New Roman" w:hAnsi="Times New Roman" w:cs="Times New Roman"/>
          <w:b/>
          <w:bCs/>
          <w:sz w:val="26"/>
          <w:szCs w:val="26"/>
        </w:rPr>
        <w:t xml:space="preserve"> радидо Верховної Ради України </w:t>
      </w:r>
      <w:r w:rsidRPr="00FD6A58">
        <w:rPr>
          <w:rFonts w:ascii="Times New Roman" w:hAnsi="Times New Roman" w:cs="Times New Roman"/>
          <w:b/>
          <w:bCs/>
          <w:sz w:val="26"/>
          <w:szCs w:val="26"/>
        </w:rPr>
        <w:br/>
        <w:t>щодо прийняття законопроєкту №14295 «</w:t>
      </w:r>
      <w:r w:rsidRPr="00FD6A58">
        <w:rPr>
          <w:rFonts w:ascii="Times New Roman" w:hAnsi="Times New Roman" w:cs="Times New Roman"/>
          <w:b/>
          <w:bCs/>
          <w:sz w:val="26"/>
          <w:szCs w:val="26"/>
          <w:lang w:val="uk-UA"/>
        </w:rPr>
        <w:t>П</w:t>
      </w:r>
      <w:r w:rsidRPr="00FD6A58">
        <w:rPr>
          <w:rFonts w:ascii="Times New Roman" w:hAnsi="Times New Roman" w:cs="Times New Roman"/>
          <w:b/>
          <w:bCs/>
          <w:sz w:val="26"/>
          <w:szCs w:val="26"/>
        </w:rPr>
        <w:t>ро внесення змін до Податкового кодексу України щодо мораторію на зміну правил оподаткування для фізичних осіб – підприємців»</w:t>
      </w:r>
    </w:p>
    <w:p w:rsidR="000B728B" w:rsidRPr="00FD6A58" w:rsidRDefault="000B728B" w:rsidP="00AA61A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D6A58">
        <w:rPr>
          <w:rFonts w:ascii="Times New Roman" w:hAnsi="Times New Roman" w:cs="Times New Roman"/>
          <w:sz w:val="26"/>
          <w:szCs w:val="26"/>
        </w:rPr>
        <w:t>Збройні Сили України, малий та середній бізнес є сьогодні головними гарантами захисту української державності та розвитку економічного потенціалу країни. Опорою малого та середнього бізнесу в Україні є система спрощеного оподаткування бізнесу, яка була запроваджена 1 січня 1999 року і дала величезний поштовх для розвитку підприємництва, формування реального середнього класу який десятиліття давав країні можливість тримати суспільний баланс і не скотитися до авторитаризму та російської колоніальної залежності.</w:t>
      </w:r>
    </w:p>
    <w:p w:rsidR="000B728B" w:rsidRPr="00FD6A58" w:rsidRDefault="000B728B" w:rsidP="00AA61A3">
      <w:pPr>
        <w:jc w:val="both"/>
        <w:rPr>
          <w:rFonts w:ascii="Times New Roman" w:hAnsi="Times New Roman" w:cs="Times New Roman"/>
          <w:sz w:val="26"/>
          <w:szCs w:val="26"/>
        </w:rPr>
      </w:pPr>
      <w:r w:rsidRPr="00FD6A58">
        <w:rPr>
          <w:rFonts w:ascii="Times New Roman" w:hAnsi="Times New Roman" w:cs="Times New Roman"/>
          <w:sz w:val="26"/>
          <w:szCs w:val="26"/>
        </w:rPr>
        <w:tab/>
        <w:t>Сьогодні в Україні бізнес, який працює за системою спрощеного оподаткування налічує понад 1,77 млн фізичних осіб – підприємців (ФОПів)та мільйони найманих працівників, які мають роботу та гідну заробітну плату. У 2024 році підприємці лише до місцевих бюджетів  сплатили понад 55 млрд грн податків. Так, наприклад, лише місто Київ отримав від фізичних осіб-підприємців до бюджету громади 16 млрд гривень.</w:t>
      </w:r>
    </w:p>
    <w:p w:rsidR="000B728B" w:rsidRPr="00FD6A58" w:rsidRDefault="000B728B" w:rsidP="00AA61A3">
      <w:pPr>
        <w:jc w:val="both"/>
        <w:rPr>
          <w:rFonts w:ascii="Times New Roman" w:hAnsi="Times New Roman" w:cs="Times New Roman"/>
          <w:sz w:val="26"/>
          <w:szCs w:val="26"/>
        </w:rPr>
      </w:pPr>
      <w:r w:rsidRPr="00FD6A58">
        <w:rPr>
          <w:rFonts w:ascii="Times New Roman" w:hAnsi="Times New Roman" w:cs="Times New Roman"/>
          <w:sz w:val="26"/>
          <w:szCs w:val="26"/>
        </w:rPr>
        <w:t> </w:t>
      </w:r>
      <w:r w:rsidRPr="00FD6A58">
        <w:rPr>
          <w:rFonts w:ascii="Times New Roman" w:hAnsi="Times New Roman" w:cs="Times New Roman"/>
          <w:sz w:val="26"/>
          <w:szCs w:val="26"/>
        </w:rPr>
        <w:tab/>
        <w:t>Проте останнім часом суспільство, у першу чергу підприємців, сколихнула  новина від представників владних інституцій щодо запровадження нової системи оподаткування, зокрема, ПДВ для фізичних осіб-підприємців, дохід яких перевищує 1млн грн в рік. Це не перша спроба влади знищити малий та середній бізнес під приводом боротьби з тіньовою економікою та збільшенням надходжень до бюджетів різних рівнів. Насправді ж наслідки цієї реформи будуть мати абсолютно інший результат.</w:t>
      </w:r>
    </w:p>
    <w:p w:rsidR="000B728B" w:rsidRPr="00FD6A58" w:rsidRDefault="000B728B" w:rsidP="00AA61A3">
      <w:pPr>
        <w:jc w:val="both"/>
        <w:rPr>
          <w:rFonts w:ascii="Times New Roman" w:hAnsi="Times New Roman" w:cs="Times New Roman"/>
          <w:sz w:val="26"/>
          <w:szCs w:val="26"/>
        </w:rPr>
      </w:pPr>
      <w:r w:rsidRPr="00FD6A58">
        <w:rPr>
          <w:rFonts w:ascii="Times New Roman" w:hAnsi="Times New Roman" w:cs="Times New Roman"/>
          <w:sz w:val="26"/>
          <w:szCs w:val="26"/>
        </w:rPr>
        <w:t> </w:t>
      </w:r>
      <w:r w:rsidRPr="00FD6A58">
        <w:rPr>
          <w:rFonts w:ascii="Times New Roman" w:hAnsi="Times New Roman" w:cs="Times New Roman"/>
          <w:sz w:val="26"/>
          <w:szCs w:val="26"/>
        </w:rPr>
        <w:tab/>
        <w:t>У першу чергу запровадження ПДВ збільшить пряме податкове навантаження для фізичних осіб-підприємців мінімум у 3 рази ( із 7 % до 22% зросте ефективна ставка оподаткування), змусить підприємців обов’язково наймати висококваліфікованих бухгалтерів, що збільшить витрати на адміністрування бізнесу. Ці кроки в кінцевому рахунку неминуче призведуть до суттєвого зростання вартості товарів і послуг для населення.</w:t>
      </w:r>
    </w:p>
    <w:p w:rsidR="000B728B" w:rsidRPr="00FD6A58" w:rsidRDefault="000B728B" w:rsidP="00AA61A3">
      <w:pPr>
        <w:jc w:val="both"/>
        <w:rPr>
          <w:rFonts w:ascii="Times New Roman" w:hAnsi="Times New Roman" w:cs="Times New Roman"/>
          <w:sz w:val="26"/>
          <w:szCs w:val="26"/>
        </w:rPr>
      </w:pPr>
      <w:r w:rsidRPr="00FD6A58">
        <w:rPr>
          <w:rFonts w:ascii="Times New Roman" w:hAnsi="Times New Roman" w:cs="Times New Roman"/>
          <w:sz w:val="26"/>
          <w:szCs w:val="26"/>
        </w:rPr>
        <w:t> </w:t>
      </w:r>
      <w:r w:rsidRPr="00FD6A58">
        <w:rPr>
          <w:rFonts w:ascii="Times New Roman" w:hAnsi="Times New Roman" w:cs="Times New Roman"/>
          <w:sz w:val="26"/>
          <w:szCs w:val="26"/>
        </w:rPr>
        <w:tab/>
        <w:t>Результатом цієї так званої реформи також стане неминуче закриття десятків тисяч підприємців, звільнення тисяч найманих працівників, подальша тінізація економіки, що може призвести до серйозних соціальних потрясінь, а це в умовах воєнного стану є не припустимо. Внаслідок цієї реформи бюджети громад які багато в чому формувалися за рахунок коштів єдиного податку недоотримають десятки мільярдів гривень, які сьогодні забезпечують фінансування освіти, медицини, об’єктів критичної інфраструктури.</w:t>
      </w:r>
    </w:p>
    <w:p w:rsidR="000B728B" w:rsidRPr="00FD6A58" w:rsidRDefault="000B728B" w:rsidP="00AA61A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6A58">
        <w:rPr>
          <w:rFonts w:ascii="Times New Roman" w:hAnsi="Times New Roman" w:cs="Times New Roman"/>
          <w:sz w:val="26"/>
          <w:szCs w:val="26"/>
        </w:rPr>
        <w:t> </w:t>
      </w:r>
      <w:r w:rsidRPr="00FD6A58">
        <w:rPr>
          <w:rFonts w:ascii="Times New Roman" w:hAnsi="Times New Roman" w:cs="Times New Roman"/>
          <w:sz w:val="26"/>
          <w:szCs w:val="26"/>
        </w:rPr>
        <w:tab/>
        <w:t xml:space="preserve">У зв’язку з вищевикладеним та з метою недопущення соціальної напруги у суспільстві, </w:t>
      </w:r>
      <w:r w:rsidRPr="00FD6A58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FD6A58">
        <w:rPr>
          <w:rFonts w:ascii="Times New Roman" w:hAnsi="Times New Roman" w:cs="Times New Roman"/>
          <w:sz w:val="26"/>
          <w:szCs w:val="26"/>
        </w:rPr>
        <w:t xml:space="preserve">и, депутати </w:t>
      </w:r>
      <w:r>
        <w:rPr>
          <w:rFonts w:ascii="Times New Roman" w:hAnsi="Times New Roman" w:cs="Times New Roman"/>
          <w:sz w:val="26"/>
          <w:szCs w:val="26"/>
          <w:lang w:val="uk-UA"/>
        </w:rPr>
        <w:t>Кропивницької районної</w:t>
      </w:r>
      <w:r w:rsidRPr="00FD6A58">
        <w:rPr>
          <w:rFonts w:ascii="Times New Roman" w:hAnsi="Times New Roman" w:cs="Times New Roman"/>
          <w:sz w:val="26"/>
          <w:szCs w:val="26"/>
        </w:rPr>
        <w:t xml:space="preserve"> ради звертаємося до депутатів Верховної Ради України з вимогою щодо недопущення розгляду і прийняття будь-яких законопроєктів, які будуть спрямовані на обмеження чи фактичне знищення малого підприємництва в Україні, зокрема, через запровадження податок на додану вартість для підприємців з доходом понад 1 млн грн. Також закликаємо народних депутатів України невідкладно розглянути та прийняти законопроєкт №14295 «</w:t>
      </w:r>
      <w:r w:rsidRPr="00FD6A58">
        <w:rPr>
          <w:rFonts w:ascii="Times New Roman" w:hAnsi="Times New Roman" w:cs="Times New Roman"/>
          <w:b/>
          <w:bCs/>
          <w:sz w:val="26"/>
          <w:szCs w:val="26"/>
        </w:rPr>
        <w:t>Проект Закону про внесення змін до Податкового кодексу України щодо мораторію на зміну правил оподаткування для фізичних осіб – підприємців</w:t>
      </w:r>
      <w:r w:rsidRPr="00FD6A58">
        <w:rPr>
          <w:rFonts w:ascii="Times New Roman" w:hAnsi="Times New Roman" w:cs="Times New Roman"/>
          <w:sz w:val="26"/>
          <w:szCs w:val="26"/>
        </w:rPr>
        <w:t>», що юридично захистить від знищення систему спрощеного оподаткування, яка є опорою для розвитку малого та середнього бізнесу. </w:t>
      </w:r>
    </w:p>
    <w:sectPr w:rsidR="000B728B" w:rsidRPr="00FD6A58" w:rsidSect="00FD6A58">
      <w:pgSz w:w="11909" w:h="16834"/>
      <w:pgMar w:top="567" w:right="567" w:bottom="306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AA2"/>
    <w:rsid w:val="000B728B"/>
    <w:rsid w:val="00111514"/>
    <w:rsid w:val="00181FA0"/>
    <w:rsid w:val="00186AA2"/>
    <w:rsid w:val="001A7075"/>
    <w:rsid w:val="003110E6"/>
    <w:rsid w:val="00571D37"/>
    <w:rsid w:val="0073015C"/>
    <w:rsid w:val="00825CC7"/>
    <w:rsid w:val="00AA61A3"/>
    <w:rsid w:val="00C11FC6"/>
    <w:rsid w:val="00D87538"/>
    <w:rsid w:val="00DB0CF1"/>
    <w:rsid w:val="00E216B0"/>
    <w:rsid w:val="00F5098A"/>
    <w:rsid w:val="00FD6A58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75"/>
    <w:pPr>
      <w:spacing w:line="276" w:lineRule="auto"/>
    </w:pPr>
    <w:rPr>
      <w:lang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707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707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707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A707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A707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A7075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99E"/>
    <w:rPr>
      <w:rFonts w:asciiTheme="majorHAnsi" w:eastAsiaTheme="majorEastAsia" w:hAnsiTheme="majorHAnsi" w:cstheme="majorBidi"/>
      <w:b/>
      <w:bCs/>
      <w:kern w:val="32"/>
      <w:sz w:val="32"/>
      <w:szCs w:val="32"/>
      <w:lang w:eastAsia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99E"/>
    <w:rPr>
      <w:rFonts w:asciiTheme="majorHAnsi" w:eastAsiaTheme="majorEastAsia" w:hAnsiTheme="majorHAnsi" w:cstheme="majorBidi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99E"/>
    <w:rPr>
      <w:rFonts w:asciiTheme="majorHAnsi" w:eastAsiaTheme="majorEastAsia" w:hAnsiTheme="majorHAnsi" w:cstheme="majorBidi"/>
      <w:b/>
      <w:bCs/>
      <w:sz w:val="26"/>
      <w:szCs w:val="26"/>
      <w:lang w:eastAsia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99E"/>
    <w:rPr>
      <w:rFonts w:asciiTheme="minorHAnsi" w:eastAsiaTheme="minorEastAsia" w:hAnsiTheme="minorHAnsi" w:cstheme="minorBidi"/>
      <w:b/>
      <w:bCs/>
      <w:sz w:val="28"/>
      <w:szCs w:val="28"/>
      <w:lang w:eastAsia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99E"/>
    <w:rPr>
      <w:rFonts w:asciiTheme="minorHAnsi" w:eastAsiaTheme="minorEastAsia" w:hAnsiTheme="minorHAnsi" w:cstheme="minorBidi"/>
      <w:b/>
      <w:bCs/>
      <w:i/>
      <w:iCs/>
      <w:sz w:val="26"/>
      <w:szCs w:val="26"/>
      <w:lang w:eastAsia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99E"/>
    <w:rPr>
      <w:rFonts w:asciiTheme="minorHAnsi" w:eastAsiaTheme="minorEastAsia" w:hAnsiTheme="minorHAnsi" w:cstheme="minorBidi"/>
      <w:b/>
      <w:bCs/>
      <w:lang w:eastAsia="uk-UA"/>
    </w:rPr>
  </w:style>
  <w:style w:type="table" w:customStyle="1" w:styleId="TableNormal0">
    <w:name w:val="TableNormal"/>
    <w:uiPriority w:val="99"/>
    <w:rsid w:val="001A7075"/>
    <w:pPr>
      <w:spacing w:line="276" w:lineRule="auto"/>
    </w:pPr>
    <w:rPr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1A7075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199E"/>
    <w:rPr>
      <w:rFonts w:asciiTheme="majorHAnsi" w:eastAsiaTheme="majorEastAsia" w:hAnsiTheme="majorHAnsi" w:cstheme="majorBidi"/>
      <w:b/>
      <w:bCs/>
      <w:kern w:val="28"/>
      <w:sz w:val="32"/>
      <w:szCs w:val="32"/>
      <w:lang w:eastAsia="uk-UA"/>
    </w:rPr>
  </w:style>
  <w:style w:type="paragraph" w:styleId="Subtitle">
    <w:name w:val="Subtitle"/>
    <w:basedOn w:val="Normal"/>
    <w:next w:val="Normal"/>
    <w:link w:val="SubtitleChar"/>
    <w:uiPriority w:val="99"/>
    <w:qFormat/>
    <w:rsid w:val="001A7075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B199E"/>
    <w:rPr>
      <w:rFonts w:asciiTheme="majorHAnsi" w:eastAsiaTheme="majorEastAsia" w:hAnsiTheme="majorHAnsi" w:cstheme="majorBidi"/>
      <w:sz w:val="24"/>
      <w:szCs w:val="24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FD6A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6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500</Words>
  <Characters>2850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Rublov</dc:creator>
  <cp:keywords/>
  <dc:description/>
  <cp:lastModifiedBy>PC-user</cp:lastModifiedBy>
  <cp:revision>7</cp:revision>
  <cp:lastPrinted>2026-03-16T06:32:00Z</cp:lastPrinted>
  <dcterms:created xsi:type="dcterms:W3CDTF">2025-12-16T09:57:00Z</dcterms:created>
  <dcterms:modified xsi:type="dcterms:W3CDTF">2026-03-16T09:28:00Z</dcterms:modified>
</cp:coreProperties>
</file>