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91" w:rsidRDefault="00974E91" w:rsidP="004C3274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Звернення</w:t>
      </w:r>
    </w:p>
    <w:p w:rsidR="00974E91" w:rsidRPr="0048595A" w:rsidRDefault="00974E91" w:rsidP="004C3274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депутатів Кропивницької районної ради до Верховної Ради України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законопроекту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внесення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 до деяких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актів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підтвердження стажу роботи (страхового стажу) військовослужбовців та інших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осіб у разі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втрати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кументів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внаслідок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збройної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агресії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тимчасової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859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окупації»</w:t>
      </w:r>
    </w:p>
    <w:p w:rsidR="00974E91" w:rsidRPr="00A33374" w:rsidRDefault="00974E91" w:rsidP="00A33374">
      <w:pPr>
        <w:pStyle w:val="NoSpacing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A33374">
        <w:rPr>
          <w:rStyle w:val="rvts0"/>
          <w:rFonts w:ascii="Times New Roman" w:hAnsi="Times New Roman" w:cs="Times New Roman"/>
          <w:sz w:val="28"/>
          <w:szCs w:val="28"/>
        </w:rPr>
        <w:t>Збройна агресія російської федерації проти України призвела до значного знищення або втрати архівів підприємств, установ та організацій, а також до втрати доступу до документів на тимчасово окупованих територіях. Це унеможливлює підтвердження трудового стажу, особливо якщо він включає період роботи до 2000 року, великою кількістю громадян, що, у свою чергу, обмежує їхні права на пенсійне забезпечення, соціальні виплати та інші гарантії.</w:t>
      </w:r>
    </w:p>
    <w:p w:rsidR="00974E91" w:rsidRPr="00A33374" w:rsidRDefault="00974E91" w:rsidP="00A33374">
      <w:pPr>
        <w:pStyle w:val="NoSpacing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A33374">
        <w:rPr>
          <w:rStyle w:val="rvts0"/>
          <w:rFonts w:ascii="Times New Roman" w:hAnsi="Times New Roman" w:cs="Times New Roman"/>
          <w:sz w:val="28"/>
          <w:szCs w:val="28"/>
        </w:rPr>
        <w:t>Особливої уваги потребують військовослужбовці, які, виконуючи конституційний обов’язок із захисту України, стикаються з труднощами підтвердження трудового стажу, набутого до початку служби.</w:t>
      </w:r>
    </w:p>
    <w:p w:rsidR="00974E91" w:rsidRPr="00A33374" w:rsidRDefault="00974E91" w:rsidP="00A33374">
      <w:pPr>
        <w:pStyle w:val="NoSpacing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A33374">
        <w:rPr>
          <w:rStyle w:val="rvts0"/>
          <w:rFonts w:ascii="Times New Roman" w:hAnsi="Times New Roman" w:cs="Times New Roman"/>
          <w:sz w:val="28"/>
          <w:szCs w:val="28"/>
        </w:rPr>
        <w:t xml:space="preserve">З метою створення правового механізму підтвердження трудового (страхового) стажу у разі відсутності документів з незалежних від особи причин (знищення підприємств, втрата архівів, окупація територій), забезпечення доступу громадян до підтвердження трудового стажу через судовий порядок, встановлення спеціальних гарантій для учасників бойових дій, осіб з інвалідністю внаслідок війни, а також діючих військовослужбовців, які можуть підтверджувати трудовий стаж власними показаннями під присягою у суді, якщо інші докази відсутні, у Верховній Раді України був зареєстрований проєкт Закону </w:t>
      </w:r>
      <w:bookmarkStart w:id="0" w:name="_Hlk208384262"/>
      <w:r w:rsidRPr="00A33374">
        <w:rPr>
          <w:rStyle w:val="rvts0"/>
          <w:rFonts w:ascii="Times New Roman" w:hAnsi="Times New Roman" w:cs="Times New Roman"/>
          <w:sz w:val="28"/>
          <w:szCs w:val="28"/>
        </w:rPr>
        <w:t>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</w:t>
      </w:r>
      <w:bookmarkEnd w:id="0"/>
      <w:r w:rsidRPr="00A33374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:rsidR="00974E91" w:rsidRPr="00A33374" w:rsidRDefault="00974E91" w:rsidP="00A33374">
      <w:pPr>
        <w:pStyle w:val="NoSpacing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A33374">
        <w:rPr>
          <w:rStyle w:val="rvts0"/>
          <w:rFonts w:ascii="Times New Roman" w:hAnsi="Times New Roman" w:cs="Times New Roman"/>
          <w:sz w:val="28"/>
          <w:szCs w:val="28"/>
        </w:rPr>
        <w:t>Прийняття вказаного законопроєкту дозволить запровадити чіткий правовий механізм встановлення факту трудових відносин у судовому порядку, у тому числі у разі відсутності документальних доказів, та гарантує захист прав громадян на соціальне і пенсійне забезпечення. Також це надасть громадянам можливість реалізації права на підтвердження трудового стажу і належне пенсійне забезпечення, створення ефективного механізму захисту соціальних прав громадян, постраждалих від війни, а також додаткові гарантії для військовослужбовців, які, виконуючи військовий обов’язок, отримають можливість захистити свої трудові права без ризику втрати пенсійних чи соціальних гарантій.</w:t>
      </w:r>
    </w:p>
    <w:p w:rsidR="00974E91" w:rsidRPr="00A33374" w:rsidRDefault="00974E91" w:rsidP="00A33374">
      <w:pPr>
        <w:pStyle w:val="NoSpacing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A33374">
        <w:rPr>
          <w:rStyle w:val="rvts0"/>
          <w:rFonts w:ascii="Times New Roman" w:hAnsi="Times New Roman" w:cs="Times New Roman"/>
          <w:sz w:val="28"/>
          <w:szCs w:val="28"/>
        </w:rPr>
        <w:t>У зв’язку з вищевикладеним, Кропивницька районна рада звертається до Верховної Ради України та народних депутатів з проханням невідкладно розглянути і ухвалити проєкт Закону України «Про внесення змін до деяких законодавчих актів України щодо підтвердження стажу роботи (страхового стажу) військовослужбовців та інших осіб у разі втрати документів внаслідок збройної агресії або тимчасової окупації».</w:t>
      </w:r>
    </w:p>
    <w:sectPr w:rsidR="00974E91" w:rsidRPr="00A33374" w:rsidSect="00A33374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91" w:rsidRDefault="00974E91" w:rsidP="00BF71B3">
      <w:pPr>
        <w:spacing w:after="0" w:line="240" w:lineRule="auto"/>
      </w:pPr>
      <w:r>
        <w:separator/>
      </w:r>
    </w:p>
  </w:endnote>
  <w:endnote w:type="continuationSeparator" w:id="1">
    <w:p w:rsidR="00974E91" w:rsidRDefault="00974E91" w:rsidP="00BF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91" w:rsidRDefault="00974E91" w:rsidP="00BF71B3">
      <w:pPr>
        <w:spacing w:after="0" w:line="240" w:lineRule="auto"/>
      </w:pPr>
      <w:r>
        <w:separator/>
      </w:r>
    </w:p>
  </w:footnote>
  <w:footnote w:type="continuationSeparator" w:id="1">
    <w:p w:rsidR="00974E91" w:rsidRDefault="00974E91" w:rsidP="00BF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58F"/>
    <w:multiLevelType w:val="hybridMultilevel"/>
    <w:tmpl w:val="61FA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52B5E4B"/>
    <w:multiLevelType w:val="hybridMultilevel"/>
    <w:tmpl w:val="A80ED096"/>
    <w:lvl w:ilvl="0" w:tplc="1EEA3AA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1B3"/>
    <w:rsid w:val="00015A7B"/>
    <w:rsid w:val="000635C8"/>
    <w:rsid w:val="0019377A"/>
    <w:rsid w:val="0029515A"/>
    <w:rsid w:val="0048595A"/>
    <w:rsid w:val="004C3274"/>
    <w:rsid w:val="0052693E"/>
    <w:rsid w:val="0053271D"/>
    <w:rsid w:val="005F1EB3"/>
    <w:rsid w:val="006031C1"/>
    <w:rsid w:val="00655C7C"/>
    <w:rsid w:val="00812093"/>
    <w:rsid w:val="00825CC7"/>
    <w:rsid w:val="00883E24"/>
    <w:rsid w:val="00974E91"/>
    <w:rsid w:val="00A33374"/>
    <w:rsid w:val="00B12EFC"/>
    <w:rsid w:val="00B83A3C"/>
    <w:rsid w:val="00BF71B3"/>
    <w:rsid w:val="00CA0D38"/>
    <w:rsid w:val="00DE09B8"/>
    <w:rsid w:val="00E15560"/>
    <w:rsid w:val="00E43F5E"/>
    <w:rsid w:val="00F2730B"/>
    <w:rsid w:val="00F67A49"/>
    <w:rsid w:val="00F7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EF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71B3"/>
  </w:style>
  <w:style w:type="paragraph" w:styleId="Footer">
    <w:name w:val="footer"/>
    <w:basedOn w:val="Normal"/>
    <w:link w:val="FooterChar"/>
    <w:uiPriority w:val="99"/>
    <w:rsid w:val="00BF7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71B3"/>
  </w:style>
  <w:style w:type="paragraph" w:styleId="ListParagraph">
    <w:name w:val="List Paragraph"/>
    <w:basedOn w:val="Normal"/>
    <w:uiPriority w:val="99"/>
    <w:qFormat/>
    <w:rsid w:val="006031C1"/>
    <w:pPr>
      <w:ind w:left="720"/>
    </w:pPr>
  </w:style>
  <w:style w:type="paragraph" w:styleId="NormalWeb">
    <w:name w:val="Normal (Web)"/>
    <w:basedOn w:val="Normal"/>
    <w:uiPriority w:val="99"/>
    <w:rsid w:val="0048595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  <w:style w:type="paragraph" w:styleId="NoSpacing">
    <w:name w:val="No Spacing"/>
    <w:uiPriority w:val="99"/>
    <w:qFormat/>
    <w:rsid w:val="00A33374"/>
    <w:rPr>
      <w:rFonts w:cs="Calibri"/>
      <w:lang w:val="uk-UA" w:eastAsia="en-US"/>
    </w:rPr>
  </w:style>
  <w:style w:type="character" w:customStyle="1" w:styleId="rvts0">
    <w:name w:val="rvts0"/>
    <w:basedOn w:val="DefaultParagraphFont"/>
    <w:uiPriority w:val="99"/>
    <w:rsid w:val="00A33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422</Words>
  <Characters>2406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Padavan</dc:creator>
  <cp:keywords/>
  <dc:description/>
  <cp:lastModifiedBy>PC-user</cp:lastModifiedBy>
  <cp:revision>4</cp:revision>
  <dcterms:created xsi:type="dcterms:W3CDTF">2025-09-10T05:13:00Z</dcterms:created>
  <dcterms:modified xsi:type="dcterms:W3CDTF">2025-09-30T06:27:00Z</dcterms:modified>
</cp:coreProperties>
</file>