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64D" w:rsidRDefault="007F164D" w:rsidP="00DA34C7">
      <w:pPr>
        <w:spacing w:before="72" w:line="322" w:lineRule="exact"/>
        <w:ind w:left="-1" w:right="1"/>
        <w:jc w:val="center"/>
        <w:rPr>
          <w:b/>
          <w:bCs/>
          <w:sz w:val="28"/>
          <w:szCs w:val="28"/>
        </w:rPr>
      </w:pPr>
      <w:r>
        <w:rPr>
          <w:b/>
          <w:bCs/>
          <w:spacing w:val="-2"/>
          <w:sz w:val="28"/>
          <w:szCs w:val="28"/>
        </w:rPr>
        <w:t>ЗВЕРНЕННЯ</w:t>
      </w:r>
    </w:p>
    <w:p w:rsidR="007F164D" w:rsidRDefault="007F164D" w:rsidP="00DA34C7">
      <w:pPr>
        <w:pStyle w:val="Heading1"/>
        <w:ind w:left="1479" w:right="1484"/>
      </w:pPr>
      <w:r>
        <w:t>Кропивницької районної ради восьмого скликання про підтримку Президента України</w:t>
      </w:r>
    </w:p>
    <w:p w:rsidR="007F164D" w:rsidRDefault="007F164D" w:rsidP="00DA34C7">
      <w:pPr>
        <w:pStyle w:val="BodyText"/>
        <w:spacing w:before="322"/>
        <w:ind w:right="147"/>
        <w:jc w:val="both"/>
      </w:pPr>
      <w:r>
        <w:t>Не маючи успіхів на полі бою, росія вчергове намагається розширити межі загарбницької війни, щоб зруйнувати світову коаліцію проти терору та блокувати критично важливу для України допомогу партнерів.</w:t>
      </w:r>
    </w:p>
    <w:p w:rsidR="007F164D" w:rsidRDefault="007F164D" w:rsidP="00DA34C7">
      <w:pPr>
        <w:pStyle w:val="BodyText"/>
        <w:spacing w:before="118"/>
        <w:ind w:right="142"/>
        <w:jc w:val="both"/>
      </w:pPr>
      <w:r>
        <w:t>Прагнучи окупувати Україну, вийти із тотальної ізоляції та послабити накладені на неї санкції, росія намагається маніпулювати свідомістю та впливати на рішення наших міжнародних партнерів.</w:t>
      </w:r>
    </w:p>
    <w:p w:rsidR="007F164D" w:rsidRDefault="007F164D" w:rsidP="00DA34C7">
      <w:pPr>
        <w:pStyle w:val="BodyText"/>
        <w:spacing w:before="120"/>
        <w:ind w:right="140"/>
        <w:jc w:val="both"/>
      </w:pPr>
      <w:r>
        <w:t>Розгорнута масштабна кампанія по дискредитації військово-політичного керівництва країни з боку росії має на меті здолати опір українського народу, який героїчно бореться за незалежність України.</w:t>
      </w:r>
    </w:p>
    <w:p w:rsidR="007F164D" w:rsidRDefault="007F164D" w:rsidP="00DA34C7">
      <w:pPr>
        <w:pStyle w:val="BodyText"/>
        <w:ind w:right="143"/>
        <w:jc w:val="both"/>
      </w:pPr>
      <w:r>
        <w:t>Усі роки спротиву України російській жорстокій воєнній агресії довели історичну істину: сила українського духу безмежна у боротьбі за свободу, незалежність і волю.</w:t>
      </w:r>
    </w:p>
    <w:p w:rsidR="007F164D" w:rsidRDefault="007F164D" w:rsidP="00DA34C7">
      <w:pPr>
        <w:pStyle w:val="BodyText"/>
        <w:ind w:right="147"/>
        <w:jc w:val="both"/>
      </w:pPr>
      <w:r>
        <w:t>Україна вистояла як держава, захищає демократичні цінності, щодня доводить свою міць у боротьбі проти найлютішого ворога, маючи найважливішу зброю - єдність українців: тих, хто воює, тих, хто працює в тилу, тих, хто веде нас до омріяного миру.</w:t>
      </w:r>
    </w:p>
    <w:p w:rsidR="007F164D" w:rsidRDefault="007F164D" w:rsidP="00DA34C7">
      <w:pPr>
        <w:pStyle w:val="BodyText"/>
        <w:spacing w:before="124"/>
      </w:pPr>
      <w:r>
        <w:t>Під час війни ми зрозуміли - найстрашніше, що може статися на війні, - це зневіра у своїх силах чи у підтримці побратимів.</w:t>
      </w:r>
    </w:p>
    <w:p w:rsidR="007F164D" w:rsidRDefault="007F164D" w:rsidP="00DA34C7">
      <w:pPr>
        <w:pStyle w:val="BodyText"/>
      </w:pPr>
      <w:r>
        <w:t>Всі ці роки ми відчували повагу та підтримку наших міжнародних партнерів на всіх рівнях.</w:t>
      </w:r>
    </w:p>
    <w:p w:rsidR="007F164D" w:rsidRDefault="007F164D" w:rsidP="00DA34C7">
      <w:pPr>
        <w:pStyle w:val="BodyText"/>
        <w:spacing w:before="120"/>
      </w:pPr>
      <w:r>
        <w:t>Останні події засвідчили масштабність підступної гібридної атаки нашого ворога, який, не цураючись, нав’язує усьому світу свої фейкові наративи.</w:t>
      </w:r>
    </w:p>
    <w:p w:rsidR="007F164D" w:rsidRDefault="007F164D" w:rsidP="00DA34C7">
      <w:pPr>
        <w:pStyle w:val="BodyText"/>
        <w:ind w:right="138"/>
        <w:jc w:val="both"/>
      </w:pPr>
      <w:r>
        <w:t xml:space="preserve">Усвідомлюємо, що на Вас як на Президента України, Верховного Головнокомандувача, якому народ довірив керівництво державою, та на українське суспільство чиниться тиск, щоб змусити поступитися окупантам. Проти нас працює удосконалювана протягом багатьох років російська ворожа </w:t>
      </w:r>
      <w:r>
        <w:rPr>
          <w:spacing w:val="-2"/>
        </w:rPr>
        <w:t>пропаганда.</w:t>
      </w:r>
    </w:p>
    <w:p w:rsidR="007F164D" w:rsidRDefault="007F164D" w:rsidP="00FF39B5">
      <w:pPr>
        <w:pStyle w:val="BodyText"/>
        <w:spacing w:before="124"/>
        <w:jc w:val="both"/>
      </w:pPr>
      <w:r>
        <w:t>Але український народ, наші сили оборони та безпеки продовжують героїчно протистояти усім викликам і не допустять паніки та зневіри.</w:t>
      </w:r>
    </w:p>
    <w:p w:rsidR="007F164D" w:rsidRDefault="007F164D" w:rsidP="00FF39B5">
      <w:pPr>
        <w:pStyle w:val="BodyText"/>
        <w:jc w:val="both"/>
      </w:pPr>
      <w:r>
        <w:t>Війна не закінчилася, і ворог не зник. Ми маємо зберегти Державу, захистити її суверенітет.</w:t>
      </w:r>
    </w:p>
    <w:p w:rsidR="007F164D" w:rsidRDefault="007F164D" w:rsidP="00FF39B5">
      <w:pPr>
        <w:pStyle w:val="BodyText"/>
        <w:jc w:val="both"/>
      </w:pPr>
      <w:r>
        <w:t>Народ України ніколи і нікому не дозволить вирішувати за себе. Всі спроби визначати нашу долю за нас призведуть до протилежного результату.</w:t>
      </w:r>
    </w:p>
    <w:p w:rsidR="007F164D" w:rsidRDefault="007F164D" w:rsidP="00DA34C7">
      <w:pPr>
        <w:widowControl/>
        <w:autoSpaceDE/>
        <w:autoSpaceDN/>
        <w:rPr>
          <w:sz w:val="28"/>
          <w:szCs w:val="28"/>
        </w:rPr>
        <w:sectPr w:rsidR="007F164D">
          <w:pgSz w:w="11910" w:h="16840"/>
          <w:pgMar w:top="1040" w:right="425" w:bottom="280" w:left="1559" w:header="708" w:footer="708" w:gutter="0"/>
          <w:cols w:space="720"/>
        </w:sectPr>
      </w:pPr>
    </w:p>
    <w:p w:rsidR="007F164D" w:rsidRDefault="007F164D" w:rsidP="00DA34C7">
      <w:pPr>
        <w:pStyle w:val="BodyText"/>
        <w:spacing w:before="61"/>
        <w:ind w:left="-1" w:firstLine="0"/>
        <w:jc w:val="center"/>
      </w:pPr>
      <w:r>
        <w:rPr>
          <w:spacing w:val="-10"/>
        </w:rPr>
        <w:t>2</w:t>
      </w:r>
    </w:p>
    <w:p w:rsidR="007F164D" w:rsidRDefault="007F164D" w:rsidP="00DA34C7">
      <w:pPr>
        <w:pStyle w:val="BodyText"/>
        <w:spacing w:before="269"/>
        <w:ind w:right="149"/>
        <w:jc w:val="both"/>
      </w:pPr>
      <w:r>
        <w:t>Тільки народ України вирішуватиме, як і коли в своїй країні проводити вибори, тільки народ України обиратиме свого Президента!</w:t>
      </w:r>
    </w:p>
    <w:p w:rsidR="007F164D" w:rsidRDefault="007F164D" w:rsidP="00DA34C7">
      <w:pPr>
        <w:pStyle w:val="BodyText"/>
        <w:ind w:right="145"/>
        <w:jc w:val="both"/>
      </w:pPr>
      <w:r>
        <w:t>Заявляємо про підтримку Президента України Володимира ЗЕЛЕНСЬКОГО та його позиції: «Нічого про Україну без України!». Наголошуємо на неприпустимості проведення перемовин щодо України без української сторони.</w:t>
      </w:r>
    </w:p>
    <w:p w:rsidR="007F164D" w:rsidRDefault="007F164D" w:rsidP="00DA34C7">
      <w:pPr>
        <w:pStyle w:val="BodyText"/>
        <w:spacing w:before="124" w:line="326" w:lineRule="auto"/>
        <w:ind w:left="707" w:firstLine="0"/>
        <w:jc w:val="both"/>
      </w:pPr>
      <w:r>
        <w:t xml:space="preserve">Єднаємося ,допомагаємо армії, зміцнюємо тил! </w:t>
      </w:r>
    </w:p>
    <w:p w:rsidR="007F164D" w:rsidRDefault="007F164D" w:rsidP="00DA34C7">
      <w:pPr>
        <w:pStyle w:val="BodyText"/>
        <w:spacing w:before="124" w:line="326" w:lineRule="auto"/>
        <w:ind w:left="707" w:firstLine="0"/>
        <w:jc w:val="both"/>
      </w:pPr>
      <w:r>
        <w:t>Слава Україні!</w:t>
      </w:r>
    </w:p>
    <w:p w:rsidR="007F164D" w:rsidRDefault="007F164D" w:rsidP="00DA34C7">
      <w:pPr>
        <w:pStyle w:val="BodyText"/>
        <w:spacing w:before="121"/>
        <w:ind w:left="0" w:firstLine="0"/>
      </w:pPr>
    </w:p>
    <w:p w:rsidR="007F164D" w:rsidRDefault="007F164D" w:rsidP="00DA34C7">
      <w:pPr>
        <w:ind w:left="5245"/>
        <w:rPr>
          <w:i/>
          <w:iCs/>
          <w:spacing w:val="80"/>
          <w:sz w:val="28"/>
          <w:szCs w:val="28"/>
        </w:rPr>
      </w:pPr>
      <w:r>
        <w:rPr>
          <w:i/>
          <w:iCs/>
          <w:sz w:val="28"/>
          <w:szCs w:val="28"/>
        </w:rPr>
        <w:t>Ухвалено рішенням</w:t>
      </w:r>
    </w:p>
    <w:p w:rsidR="007F164D" w:rsidRDefault="007F164D" w:rsidP="00DA34C7">
      <w:pPr>
        <w:ind w:left="5245"/>
        <w:rPr>
          <w:i/>
          <w:iCs/>
          <w:sz w:val="28"/>
          <w:szCs w:val="28"/>
        </w:rPr>
      </w:pPr>
      <w:bookmarkStart w:id="0" w:name="_GoBack"/>
      <w:bookmarkEnd w:id="0"/>
      <w:r>
        <w:rPr>
          <w:i/>
          <w:iCs/>
          <w:sz w:val="28"/>
          <w:szCs w:val="28"/>
        </w:rPr>
        <w:t>Кропивницької районної ради</w:t>
      </w:r>
    </w:p>
    <w:p w:rsidR="007F164D" w:rsidRDefault="007F164D" w:rsidP="00DA34C7">
      <w:pPr>
        <w:spacing w:line="321" w:lineRule="exact"/>
        <w:ind w:left="5245"/>
        <w:rPr>
          <w:i/>
          <w:iCs/>
          <w:sz w:val="28"/>
          <w:szCs w:val="28"/>
        </w:rPr>
      </w:pPr>
      <w:r>
        <w:rPr>
          <w:i/>
          <w:iCs/>
          <w:sz w:val="28"/>
          <w:szCs w:val="28"/>
        </w:rPr>
        <w:t>28 березня 2025року №</w:t>
      </w:r>
      <w:r>
        <w:rPr>
          <w:i/>
          <w:iCs/>
          <w:spacing w:val="-5"/>
          <w:sz w:val="28"/>
          <w:szCs w:val="28"/>
        </w:rPr>
        <w:t>383</w:t>
      </w:r>
    </w:p>
    <w:p w:rsidR="007F164D" w:rsidRDefault="007F164D"/>
    <w:sectPr w:rsidR="007F164D" w:rsidSect="0022259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34C7"/>
    <w:rsid w:val="0022259C"/>
    <w:rsid w:val="002D3176"/>
    <w:rsid w:val="003B3C12"/>
    <w:rsid w:val="00421D11"/>
    <w:rsid w:val="007F164D"/>
    <w:rsid w:val="00962363"/>
    <w:rsid w:val="009C22DA"/>
    <w:rsid w:val="00CA016A"/>
    <w:rsid w:val="00DA34C7"/>
    <w:rsid w:val="00DD2289"/>
    <w:rsid w:val="00FF39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4C7"/>
    <w:pPr>
      <w:widowControl w:val="0"/>
      <w:autoSpaceDE w:val="0"/>
      <w:autoSpaceDN w:val="0"/>
    </w:pPr>
    <w:rPr>
      <w:rFonts w:ascii="Times New Roman" w:eastAsia="Times New Roman" w:hAnsi="Times New Roman"/>
      <w:lang w:val="uk-UA" w:eastAsia="en-US"/>
    </w:rPr>
  </w:style>
  <w:style w:type="paragraph" w:styleId="Heading1">
    <w:name w:val="heading 1"/>
    <w:basedOn w:val="Normal"/>
    <w:link w:val="Heading1Char"/>
    <w:uiPriority w:val="99"/>
    <w:qFormat/>
    <w:rsid w:val="00DA34C7"/>
    <w:pPr>
      <w:ind w:left="141"/>
      <w:jc w:val="center"/>
      <w:outlineLvl w:val="0"/>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34C7"/>
    <w:rPr>
      <w:rFonts w:ascii="Times New Roman" w:hAnsi="Times New Roman" w:cs="Times New Roman"/>
      <w:b/>
      <w:bCs/>
      <w:sz w:val="28"/>
      <w:szCs w:val="28"/>
    </w:rPr>
  </w:style>
  <w:style w:type="paragraph" w:styleId="BodyText">
    <w:name w:val="Body Text"/>
    <w:basedOn w:val="Normal"/>
    <w:link w:val="BodyTextChar"/>
    <w:uiPriority w:val="99"/>
    <w:semiHidden/>
    <w:rsid w:val="00DA34C7"/>
    <w:pPr>
      <w:spacing w:before="119"/>
      <w:ind w:left="141" w:firstLine="566"/>
    </w:pPr>
    <w:rPr>
      <w:sz w:val="28"/>
      <w:szCs w:val="28"/>
    </w:rPr>
  </w:style>
  <w:style w:type="character" w:customStyle="1" w:styleId="BodyTextChar">
    <w:name w:val="Body Text Char"/>
    <w:basedOn w:val="DefaultParagraphFont"/>
    <w:link w:val="BodyText"/>
    <w:uiPriority w:val="99"/>
    <w:semiHidden/>
    <w:locked/>
    <w:rsid w:val="00DA34C7"/>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6648676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382</Words>
  <Characters>2181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ЗВЕРНЕННЯ</dc:title>
  <dc:subject/>
  <dc:creator>Ker_ap</dc:creator>
  <cp:keywords/>
  <dc:description/>
  <cp:lastModifiedBy>PC-user</cp:lastModifiedBy>
  <cp:revision>4</cp:revision>
  <dcterms:created xsi:type="dcterms:W3CDTF">2025-03-13T08:48:00Z</dcterms:created>
  <dcterms:modified xsi:type="dcterms:W3CDTF">2025-03-31T07:30:00Z</dcterms:modified>
</cp:coreProperties>
</file>