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0B" w:rsidRDefault="004E290B" w:rsidP="003267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290B" w:rsidRDefault="004E290B" w:rsidP="0032674A">
      <w:pPr>
        <w:pStyle w:val="NormalWeb"/>
        <w:shd w:val="clear" w:color="auto" w:fill="FFFFFF"/>
        <w:spacing w:before="0" w:beforeAutospacing="0" w:after="0" w:afterAutospacing="0"/>
        <w:ind w:left="5103"/>
        <w:rPr>
          <w:rStyle w:val="Strong"/>
          <w:color w:val="000000"/>
          <w:sz w:val="28"/>
          <w:szCs w:val="28"/>
          <w:lang w:val="uk-UA"/>
        </w:rPr>
      </w:pPr>
      <w:r w:rsidRPr="00355C4D">
        <w:rPr>
          <w:rStyle w:val="Strong"/>
          <w:color w:val="000000"/>
          <w:sz w:val="28"/>
          <w:szCs w:val="28"/>
        </w:rPr>
        <w:t>ЗАТВЕРДЖЕНО</w:t>
      </w:r>
    </w:p>
    <w:p w:rsidR="004E290B" w:rsidRPr="00725067" w:rsidRDefault="004E290B" w:rsidP="0032674A">
      <w:pPr>
        <w:pStyle w:val="NormalWeb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  <w:lang w:val="uk-UA"/>
        </w:rPr>
      </w:pPr>
    </w:p>
    <w:p w:rsidR="004E290B" w:rsidRPr="00F43082" w:rsidRDefault="004E290B" w:rsidP="00725067">
      <w:pPr>
        <w:pStyle w:val="NormalWeb"/>
        <w:shd w:val="clear" w:color="auto" w:fill="FFFFFF"/>
        <w:spacing w:before="0" w:beforeAutospacing="0" w:after="270" w:afterAutospacing="0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Рішення </w:t>
      </w:r>
      <w:r w:rsidRPr="00F43082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ропивниц</w:t>
      </w:r>
      <w:r w:rsidRPr="00F43082">
        <w:rPr>
          <w:color w:val="000000"/>
          <w:sz w:val="28"/>
          <w:szCs w:val="28"/>
          <w:lang w:val="uk-UA"/>
        </w:rPr>
        <w:t>ької</w:t>
      </w:r>
      <w:r>
        <w:rPr>
          <w:color w:val="000000"/>
          <w:sz w:val="28"/>
          <w:szCs w:val="28"/>
          <w:lang w:val="uk-UA"/>
        </w:rPr>
        <w:t xml:space="preserve">                      районної ради                                         від «20</w:t>
      </w:r>
      <w:r w:rsidRPr="00F43082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грудня  </w:t>
      </w:r>
      <w:r w:rsidRPr="00F43082">
        <w:rPr>
          <w:color w:val="000000"/>
          <w:sz w:val="28"/>
          <w:szCs w:val="28"/>
          <w:lang w:val="uk-UA"/>
        </w:rPr>
        <w:t>201</w:t>
      </w:r>
      <w:r>
        <w:rPr>
          <w:color w:val="000000"/>
          <w:sz w:val="28"/>
          <w:szCs w:val="28"/>
          <w:lang w:val="uk-UA"/>
        </w:rPr>
        <w:t>9 р.  № 552</w:t>
      </w:r>
    </w:p>
    <w:p w:rsidR="004E290B" w:rsidRPr="00F43082" w:rsidRDefault="004E290B" w:rsidP="0032674A">
      <w:pPr>
        <w:pStyle w:val="NormalWeb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  <w:lang w:val="uk-UA"/>
        </w:rPr>
      </w:pPr>
      <w:r w:rsidRPr="00F43082">
        <w:rPr>
          <w:color w:val="000000"/>
          <w:sz w:val="28"/>
          <w:szCs w:val="28"/>
          <w:lang w:val="uk-UA"/>
        </w:rPr>
        <w:t> </w:t>
      </w:r>
    </w:p>
    <w:p w:rsidR="004E290B" w:rsidRPr="00F43082" w:rsidRDefault="004E290B" w:rsidP="0032674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F43082">
        <w:rPr>
          <w:rStyle w:val="Strong"/>
          <w:color w:val="000000"/>
          <w:sz w:val="28"/>
          <w:szCs w:val="28"/>
          <w:lang w:val="uk-UA"/>
        </w:rPr>
        <w:t>ПРОГРАМА</w:t>
      </w:r>
    </w:p>
    <w:p w:rsidR="004E290B" w:rsidRPr="006863B8" w:rsidRDefault="004E290B" w:rsidP="0032674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>сприяння функціонуванню</w:t>
      </w:r>
      <w:r w:rsidRPr="00F43082">
        <w:rPr>
          <w:rStyle w:val="Strong"/>
          <w:color w:val="000000"/>
          <w:sz w:val="28"/>
          <w:szCs w:val="28"/>
          <w:lang w:val="uk-UA"/>
        </w:rPr>
        <w:t xml:space="preserve"> Центру надання адміністративних послуг К</w:t>
      </w:r>
      <w:r>
        <w:rPr>
          <w:rStyle w:val="Strong"/>
          <w:color w:val="000000"/>
          <w:sz w:val="28"/>
          <w:szCs w:val="28"/>
          <w:lang w:val="uk-UA"/>
        </w:rPr>
        <w:t>ропивниц</w:t>
      </w:r>
      <w:r w:rsidRPr="00F43082">
        <w:rPr>
          <w:rStyle w:val="Strong"/>
          <w:color w:val="000000"/>
          <w:sz w:val="28"/>
          <w:szCs w:val="28"/>
          <w:lang w:val="uk-UA"/>
        </w:rPr>
        <w:t>ької районної державної адміністрації</w:t>
      </w:r>
      <w:r>
        <w:rPr>
          <w:rStyle w:val="Strong"/>
          <w:color w:val="000000"/>
          <w:sz w:val="28"/>
          <w:szCs w:val="28"/>
          <w:lang w:val="uk-UA"/>
        </w:rPr>
        <w:t xml:space="preserve"> Кіровоградської області</w:t>
      </w:r>
      <w:r w:rsidRPr="00355C4D">
        <w:rPr>
          <w:rStyle w:val="Strong"/>
          <w:color w:val="000000"/>
          <w:sz w:val="28"/>
          <w:szCs w:val="28"/>
        </w:rPr>
        <w:t> </w:t>
      </w:r>
      <w:r w:rsidRPr="00F43082">
        <w:rPr>
          <w:rStyle w:val="Strong"/>
          <w:color w:val="000000"/>
          <w:sz w:val="28"/>
          <w:szCs w:val="28"/>
          <w:lang w:val="uk-UA"/>
        </w:rPr>
        <w:t>на 2</w:t>
      </w:r>
      <w:r>
        <w:rPr>
          <w:rStyle w:val="Strong"/>
          <w:color w:val="000000"/>
          <w:sz w:val="28"/>
          <w:szCs w:val="28"/>
          <w:lang w:val="uk-UA"/>
        </w:rPr>
        <w:t xml:space="preserve">020 </w:t>
      </w:r>
      <w:r w:rsidRPr="006D7ABC">
        <w:rPr>
          <w:rStyle w:val="Strong"/>
          <w:color w:val="000000"/>
          <w:sz w:val="28"/>
          <w:szCs w:val="28"/>
          <w:lang w:val="uk-UA"/>
        </w:rPr>
        <w:t>р</w:t>
      </w:r>
      <w:r>
        <w:rPr>
          <w:rStyle w:val="Strong"/>
          <w:color w:val="000000"/>
          <w:sz w:val="28"/>
          <w:szCs w:val="28"/>
          <w:lang w:val="uk-UA"/>
        </w:rPr>
        <w:t>ік</w:t>
      </w:r>
    </w:p>
    <w:p w:rsidR="004E290B" w:rsidRPr="00F43082" w:rsidRDefault="004E290B" w:rsidP="0032674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4E290B" w:rsidRDefault="004E290B" w:rsidP="0032674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  <w:lang w:val="uk-UA"/>
        </w:rPr>
      </w:pPr>
      <w:r w:rsidRPr="00F43082">
        <w:rPr>
          <w:rStyle w:val="Strong"/>
          <w:color w:val="000000"/>
          <w:sz w:val="28"/>
          <w:szCs w:val="28"/>
          <w:lang w:val="uk-UA"/>
        </w:rPr>
        <w:t>Загальні положення</w:t>
      </w:r>
    </w:p>
    <w:p w:rsidR="004E290B" w:rsidRPr="00F43082" w:rsidRDefault="004E290B" w:rsidP="0032674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4E290B" w:rsidRPr="00F43082" w:rsidRDefault="004E290B" w:rsidP="003267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43082">
        <w:rPr>
          <w:color w:val="000000"/>
          <w:sz w:val="28"/>
          <w:szCs w:val="28"/>
          <w:lang w:val="uk-UA"/>
        </w:rPr>
        <w:t xml:space="preserve">Програма сприяння функціонуванню Центру надання адміністративних послуг </w:t>
      </w:r>
      <w:r w:rsidRPr="00174FF4">
        <w:rPr>
          <w:color w:val="000000"/>
          <w:sz w:val="28"/>
          <w:szCs w:val="28"/>
          <w:lang w:val="uk-UA"/>
        </w:rPr>
        <w:t>Кропивницької районної державної адміністрації Кіровоградської області на 2020</w:t>
      </w:r>
      <w:r>
        <w:rPr>
          <w:color w:val="000000"/>
          <w:sz w:val="28"/>
          <w:szCs w:val="28"/>
          <w:lang w:val="uk-UA"/>
        </w:rPr>
        <w:t xml:space="preserve"> </w:t>
      </w:r>
      <w:r w:rsidRPr="00174FF4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ік</w:t>
      </w:r>
      <w:r w:rsidRPr="00174FF4">
        <w:rPr>
          <w:color w:val="000000"/>
          <w:sz w:val="28"/>
          <w:szCs w:val="28"/>
          <w:lang w:val="uk-UA"/>
        </w:rPr>
        <w:t xml:space="preserve"> </w:t>
      </w:r>
      <w:r w:rsidRPr="00F43082">
        <w:rPr>
          <w:color w:val="000000"/>
          <w:sz w:val="28"/>
          <w:szCs w:val="28"/>
          <w:lang w:val="uk-UA"/>
        </w:rPr>
        <w:t xml:space="preserve">(далі – </w:t>
      </w:r>
      <w:r>
        <w:rPr>
          <w:color w:val="000000"/>
          <w:sz w:val="28"/>
          <w:szCs w:val="28"/>
          <w:lang w:val="uk-UA"/>
        </w:rPr>
        <w:t>Програма</w:t>
      </w:r>
      <w:r w:rsidRPr="00F43082">
        <w:rPr>
          <w:color w:val="000000"/>
          <w:sz w:val="28"/>
          <w:szCs w:val="28"/>
          <w:lang w:val="uk-UA"/>
        </w:rPr>
        <w:t>) розроблена на виконання законів України</w:t>
      </w:r>
      <w:r w:rsidRPr="00355C4D">
        <w:rPr>
          <w:color w:val="000000"/>
          <w:sz w:val="28"/>
          <w:szCs w:val="28"/>
        </w:rPr>
        <w:t> </w:t>
      </w:r>
      <w:r w:rsidRPr="00F43082">
        <w:rPr>
          <w:color w:val="000000"/>
          <w:sz w:val="28"/>
          <w:szCs w:val="28"/>
          <w:lang w:val="uk-UA"/>
        </w:rPr>
        <w:t xml:space="preserve"> «Про місцеве самоврядування в Україні»,</w:t>
      </w:r>
      <w:r w:rsidRPr="00355C4D">
        <w:rPr>
          <w:color w:val="000000"/>
          <w:sz w:val="28"/>
          <w:szCs w:val="28"/>
        </w:rPr>
        <w:t> </w:t>
      </w:r>
      <w:r w:rsidRPr="00F43082">
        <w:rPr>
          <w:color w:val="000000"/>
          <w:sz w:val="28"/>
          <w:szCs w:val="28"/>
          <w:lang w:val="uk-UA"/>
        </w:rPr>
        <w:t xml:space="preserve"> «Про адміністративні послуги», «Про дозвільну систему у </w:t>
      </w:r>
      <w:r>
        <w:rPr>
          <w:color w:val="000000"/>
          <w:sz w:val="28"/>
          <w:szCs w:val="28"/>
          <w:lang w:val="uk-UA"/>
        </w:rPr>
        <w:t>сфері господарської діяльності»</w:t>
      </w:r>
      <w:r w:rsidRPr="00F43082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F43082">
        <w:rPr>
          <w:color w:val="000000"/>
          <w:sz w:val="28"/>
          <w:szCs w:val="28"/>
          <w:lang w:val="uk-UA"/>
        </w:rPr>
        <w:t xml:space="preserve">«Про внесення змін до деяких законодавчих актів України щодо спрощення умов ведення бізнесу (дерегуляція)», постанов Кабінету Міністрів України від </w:t>
      </w:r>
      <w:r>
        <w:rPr>
          <w:color w:val="000000"/>
          <w:sz w:val="28"/>
          <w:szCs w:val="28"/>
          <w:lang w:val="uk-UA"/>
        </w:rPr>
        <w:t xml:space="preserve">                 </w:t>
      </w:r>
      <w:r w:rsidRPr="00F43082">
        <w:rPr>
          <w:color w:val="000000"/>
          <w:sz w:val="28"/>
          <w:szCs w:val="28"/>
          <w:lang w:val="uk-UA"/>
        </w:rPr>
        <w:t>20 лютого 2013 року №118 «Про затвердження Примірного положення про центр надання адміністративних послуг»,</w:t>
      </w:r>
      <w:r w:rsidRPr="00355C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43082">
        <w:rPr>
          <w:color w:val="000000"/>
          <w:sz w:val="28"/>
          <w:szCs w:val="28"/>
          <w:lang w:val="uk-UA"/>
        </w:rPr>
        <w:t>від 01 серпня 2013 року № 588</w:t>
      </w:r>
      <w:r w:rsidRPr="00355C4D">
        <w:rPr>
          <w:color w:val="000000"/>
          <w:sz w:val="28"/>
          <w:szCs w:val="28"/>
        </w:rPr>
        <w:t> </w:t>
      </w:r>
      <w:r w:rsidRPr="00F43082">
        <w:rPr>
          <w:color w:val="000000"/>
          <w:sz w:val="28"/>
          <w:szCs w:val="28"/>
          <w:lang w:val="uk-UA"/>
        </w:rPr>
        <w:t xml:space="preserve"> «Про затвердження Примірного регламенту Центру надання адміністративних послуг», розпорядження Кабінету Міністрів України від 14 травня 2014 року №523-р «Про</w:t>
      </w:r>
      <w:r w:rsidRPr="00F54E6A">
        <w:rPr>
          <w:lang w:val="uk-UA"/>
        </w:rPr>
        <w:t> </w:t>
      </w:r>
      <w:r w:rsidRPr="00F43082">
        <w:rPr>
          <w:color w:val="000000"/>
          <w:sz w:val="28"/>
          <w:szCs w:val="28"/>
          <w:lang w:val="uk-UA"/>
        </w:rPr>
        <w:t>Деякі питання надання адміністративних послуг органів виконавчої влади через центри надання адміністративних послуг».</w:t>
      </w:r>
    </w:p>
    <w:p w:rsidR="004E290B" w:rsidRPr="006D7ABC" w:rsidRDefault="004E290B" w:rsidP="0032674A">
      <w:pPr>
        <w:pStyle w:val="NormalWeb"/>
        <w:shd w:val="clear" w:color="auto" w:fill="FFFFFF"/>
        <w:spacing w:after="270"/>
        <w:ind w:firstLine="708"/>
        <w:jc w:val="both"/>
        <w:rPr>
          <w:color w:val="000000"/>
          <w:sz w:val="28"/>
          <w:szCs w:val="28"/>
          <w:lang w:val="uk-UA"/>
        </w:rPr>
      </w:pPr>
      <w:r w:rsidRPr="00F43082">
        <w:rPr>
          <w:color w:val="000000"/>
          <w:sz w:val="28"/>
          <w:szCs w:val="28"/>
          <w:lang w:val="uk-UA"/>
        </w:rPr>
        <w:t xml:space="preserve">Розробником Програми є </w:t>
      </w:r>
      <w:r>
        <w:rPr>
          <w:color w:val="000000"/>
          <w:sz w:val="28"/>
          <w:szCs w:val="28"/>
          <w:lang w:val="uk-UA"/>
        </w:rPr>
        <w:t>в</w:t>
      </w:r>
      <w:r w:rsidRPr="006D7ABC">
        <w:rPr>
          <w:color w:val="000000"/>
          <w:sz w:val="28"/>
          <w:szCs w:val="28"/>
          <w:lang w:val="uk-UA"/>
        </w:rPr>
        <w:t xml:space="preserve">ідділ адміністративних послуг управління економічного розвитку, інфраструктури, торгівлі та адміністративних послуг </w:t>
      </w:r>
      <w:r w:rsidRPr="00174FF4">
        <w:rPr>
          <w:color w:val="000000"/>
          <w:sz w:val="28"/>
          <w:szCs w:val="28"/>
          <w:lang w:val="uk-UA"/>
        </w:rPr>
        <w:t>Кропивницької районної державної адміністрації Кіровоградської області</w:t>
      </w:r>
      <w:r w:rsidRPr="00F43082">
        <w:rPr>
          <w:color w:val="000000"/>
          <w:sz w:val="28"/>
          <w:szCs w:val="28"/>
          <w:lang w:val="uk-UA"/>
        </w:rPr>
        <w:t xml:space="preserve">. Метою </w:t>
      </w:r>
      <w:r w:rsidRPr="00F54E6A">
        <w:rPr>
          <w:color w:val="000000"/>
          <w:sz w:val="28"/>
          <w:szCs w:val="28"/>
          <w:lang w:val="uk-UA"/>
        </w:rPr>
        <w:t>Програми є створення належних умов для забезпечення ефективного надання адміністративних послуг суб’єктам звернення</w:t>
      </w:r>
      <w:r>
        <w:rPr>
          <w:color w:val="000000"/>
          <w:sz w:val="28"/>
          <w:szCs w:val="28"/>
          <w:lang w:val="uk-UA"/>
        </w:rPr>
        <w:t>,</w:t>
      </w:r>
      <w:r w:rsidRPr="00F54E6A">
        <w:rPr>
          <w:color w:val="000000"/>
          <w:sz w:val="28"/>
          <w:szCs w:val="28"/>
          <w:lang w:val="uk-UA"/>
        </w:rPr>
        <w:t xml:space="preserve"> постійне полі</w:t>
      </w:r>
      <w:r>
        <w:rPr>
          <w:color w:val="000000"/>
          <w:sz w:val="28"/>
          <w:szCs w:val="28"/>
          <w:lang w:val="uk-UA"/>
        </w:rPr>
        <w:t>пшення якості їх обслуговування,</w:t>
      </w:r>
      <w:r w:rsidRPr="00F54E6A">
        <w:rPr>
          <w:color w:val="000000"/>
          <w:sz w:val="28"/>
          <w:szCs w:val="28"/>
          <w:lang w:val="uk-UA"/>
        </w:rPr>
        <w:t xml:space="preserve"> забезпечення відкритості та прозорості процедур надання адміністративних послуг, надання інформаційно-консультаційних послуг шляхом сприяння функціонуванню </w:t>
      </w:r>
      <w:r w:rsidRPr="004D757D">
        <w:rPr>
          <w:color w:val="000000"/>
          <w:sz w:val="28"/>
          <w:szCs w:val="28"/>
          <w:lang w:val="uk-UA"/>
        </w:rPr>
        <w:t>Центру надання адміністративних послуг Кіровоградської районної державної адміністрації</w:t>
      </w:r>
      <w:r>
        <w:rPr>
          <w:color w:val="000000"/>
          <w:sz w:val="28"/>
          <w:szCs w:val="28"/>
          <w:lang w:val="uk-UA"/>
        </w:rPr>
        <w:t xml:space="preserve"> </w:t>
      </w:r>
      <w:r w:rsidRPr="00F43082">
        <w:rPr>
          <w:color w:val="000000"/>
          <w:sz w:val="28"/>
          <w:szCs w:val="28"/>
          <w:lang w:val="uk-UA"/>
        </w:rPr>
        <w:t xml:space="preserve">(далі – </w:t>
      </w:r>
      <w:r>
        <w:rPr>
          <w:color w:val="000000"/>
          <w:sz w:val="28"/>
          <w:szCs w:val="28"/>
          <w:lang w:val="uk-UA"/>
        </w:rPr>
        <w:t>Центр</w:t>
      </w:r>
      <w:r w:rsidRPr="00F43082">
        <w:rPr>
          <w:color w:val="000000"/>
          <w:sz w:val="28"/>
          <w:szCs w:val="28"/>
          <w:lang w:val="uk-UA"/>
        </w:rPr>
        <w:t>)</w:t>
      </w:r>
      <w:r w:rsidRPr="004D757D">
        <w:rPr>
          <w:color w:val="000000"/>
          <w:sz w:val="28"/>
          <w:szCs w:val="28"/>
          <w:lang w:val="uk-UA"/>
        </w:rPr>
        <w:t>.</w:t>
      </w:r>
    </w:p>
    <w:p w:rsidR="004E290B" w:rsidRDefault="004E290B" w:rsidP="003267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290B" w:rsidRPr="0032674A" w:rsidRDefault="004E290B" w:rsidP="003267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674A">
        <w:rPr>
          <w:rFonts w:ascii="Times New Roman" w:hAnsi="Times New Roman"/>
          <w:b/>
          <w:sz w:val="28"/>
          <w:szCs w:val="28"/>
          <w:lang w:val="uk-UA"/>
        </w:rPr>
        <w:t>1. Сучасний стан справ і проблеми пов’язані</w:t>
      </w:r>
    </w:p>
    <w:p w:rsidR="004E290B" w:rsidRPr="0032674A" w:rsidRDefault="004E290B" w:rsidP="0032674A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674A">
        <w:rPr>
          <w:rFonts w:ascii="Times New Roman" w:hAnsi="Times New Roman"/>
          <w:b/>
          <w:sz w:val="28"/>
          <w:szCs w:val="28"/>
          <w:lang w:val="uk-UA"/>
        </w:rPr>
        <w:t>з наданням адміністративних послуг</w:t>
      </w:r>
    </w:p>
    <w:p w:rsidR="004E290B" w:rsidRPr="0032674A" w:rsidRDefault="004E290B" w:rsidP="0032674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 xml:space="preserve">Однією з актуальних проблем при формуванні громадянського суспільства є потреба в розвитку та підтримці довіри громадян до діяльності органів влади. Складовою частиною цього напряму є своєчасне, повне і якісне надання адміністративних послуг. </w:t>
      </w:r>
    </w:p>
    <w:p w:rsidR="004E290B" w:rsidRPr="0032674A" w:rsidRDefault="004E290B" w:rsidP="0032674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Існуюча організація надання адміністративних послуг характеризується багатьма проблемами об’єктивного і суб’єктивного характеру, що створюють значні труднощі для одержувачів адміністративних послуг:</w:t>
      </w:r>
    </w:p>
    <w:p w:rsidR="004E290B" w:rsidRPr="0032674A" w:rsidRDefault="004E290B" w:rsidP="0032674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2674A">
        <w:rPr>
          <w:rFonts w:ascii="Times New Roman" w:hAnsi="Times New Roman"/>
          <w:sz w:val="28"/>
          <w:szCs w:val="28"/>
          <w:lang w:val="uk-UA"/>
        </w:rPr>
        <w:t>адміністративні органи розміщені в різних приміщеннях;</w:t>
      </w:r>
    </w:p>
    <w:p w:rsidR="004E290B" w:rsidRPr="0032674A" w:rsidRDefault="004E290B" w:rsidP="0032674A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- відсутність достатньої інформації щодо порядку надання адміністративних послуг;</w:t>
      </w:r>
    </w:p>
    <w:p w:rsidR="004E290B" w:rsidRPr="0032674A" w:rsidRDefault="004E290B" w:rsidP="0032674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- у більшості виконавчих органів існують обмежені дні та години прийому;</w:t>
      </w:r>
    </w:p>
    <w:p w:rsidR="004E290B" w:rsidRPr="0032674A" w:rsidRDefault="004E290B" w:rsidP="0032674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- наявність черг у адміністративних органах;</w:t>
      </w:r>
    </w:p>
    <w:p w:rsidR="004E290B" w:rsidRPr="0032674A" w:rsidRDefault="004E290B" w:rsidP="0032674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- відсутність альтернативних способів звернення до суб’єктів надання адміністративних послуг;</w:t>
      </w:r>
    </w:p>
    <w:p w:rsidR="004E290B" w:rsidRPr="0032674A" w:rsidRDefault="004E290B" w:rsidP="0032674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- відсутність єдиної системи взаємодії суб’єктів надання адміністративних послуг;</w:t>
      </w:r>
    </w:p>
    <w:p w:rsidR="004E290B" w:rsidRPr="0032674A" w:rsidRDefault="004E290B" w:rsidP="0032674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32674A">
        <w:rPr>
          <w:rFonts w:ascii="Times New Roman" w:hAnsi="Times New Roman"/>
          <w:sz w:val="28"/>
          <w:szCs w:val="28"/>
          <w:lang w:val="uk-UA"/>
        </w:rPr>
        <w:t>наявність різноманітних баз даних органів влади та інших відомств, не пов’язаних між собою, та необхідність збору одержувачем послуг підтверджуючої інформації з різних організацій для отримання кінцевого результату;</w:t>
      </w:r>
    </w:p>
    <w:p w:rsidR="004E290B" w:rsidRPr="0032674A" w:rsidRDefault="004E290B" w:rsidP="0032674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- відсутність відкритої та зрозумілої інформації щодо надання адміністративних послуг;</w:t>
      </w:r>
    </w:p>
    <w:p w:rsidR="004E290B" w:rsidRPr="0032674A" w:rsidRDefault="004E290B" w:rsidP="00326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- відсутність моніторингу реалізації органами виконавчої влади функцій у сфері надання адміністративних послуг;</w:t>
      </w:r>
    </w:p>
    <w:p w:rsidR="004E290B" w:rsidRPr="0032674A" w:rsidRDefault="004E290B" w:rsidP="00326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- ставлення посадових осіб до одержувача адміністративних послуг як до прохача, орієнтація не на сприяння в задоволенні запиту особи, а на формальне дотримання правил;</w:t>
      </w:r>
    </w:p>
    <w:p w:rsidR="004E290B" w:rsidRPr="0032674A" w:rsidRDefault="004E290B" w:rsidP="0032674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- неналежне виконання посадовими особами вимог законодавства (вимоги щодо подання документів, не передбачених законодавством; порушення строків надання окремих видів адміністративних послуг);</w:t>
      </w:r>
    </w:p>
    <w:p w:rsidR="004E290B" w:rsidRPr="0032674A" w:rsidRDefault="004E290B" w:rsidP="0032674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 xml:space="preserve">Подоланню вищевказаних проблем буде сприяти функціонування Центру надання адміністративних послуг при </w:t>
      </w:r>
      <w:r>
        <w:rPr>
          <w:rFonts w:ascii="Times New Roman" w:hAnsi="Times New Roman"/>
          <w:sz w:val="28"/>
          <w:szCs w:val="28"/>
          <w:lang w:val="uk-UA"/>
        </w:rPr>
        <w:t>Кіровоградській</w:t>
      </w:r>
      <w:r w:rsidRPr="0032674A">
        <w:rPr>
          <w:rFonts w:ascii="Times New Roman" w:hAnsi="Times New Roman"/>
          <w:sz w:val="28"/>
          <w:szCs w:val="28"/>
          <w:lang w:val="uk-UA"/>
        </w:rPr>
        <w:t xml:space="preserve"> районній державній адміністрації.</w:t>
      </w:r>
    </w:p>
    <w:p w:rsidR="004E290B" w:rsidRPr="0032674A" w:rsidRDefault="004E290B" w:rsidP="0032674A">
      <w:pPr>
        <w:tabs>
          <w:tab w:val="left" w:pos="126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290B" w:rsidRDefault="004E290B" w:rsidP="0032674A">
      <w:pPr>
        <w:tabs>
          <w:tab w:val="left" w:pos="1260"/>
        </w:tabs>
        <w:spacing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674A">
        <w:rPr>
          <w:rFonts w:ascii="Times New Roman" w:hAnsi="Times New Roman"/>
          <w:b/>
          <w:sz w:val="28"/>
          <w:szCs w:val="28"/>
          <w:lang w:val="uk-UA"/>
        </w:rPr>
        <w:t>2. Завдання Програми</w:t>
      </w:r>
    </w:p>
    <w:p w:rsidR="004E290B" w:rsidRPr="0032674A" w:rsidRDefault="004E290B" w:rsidP="0032674A">
      <w:pPr>
        <w:tabs>
          <w:tab w:val="left" w:pos="1260"/>
        </w:tabs>
        <w:spacing w:after="12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 xml:space="preserve">2.1. Основними завданнями Програми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32674A">
        <w:rPr>
          <w:rFonts w:ascii="Times New Roman" w:hAnsi="Times New Roman"/>
          <w:sz w:val="28"/>
          <w:szCs w:val="28"/>
          <w:lang w:val="uk-UA"/>
        </w:rPr>
        <w:t>:</w:t>
      </w:r>
    </w:p>
    <w:p w:rsidR="004E290B" w:rsidRPr="0032674A" w:rsidRDefault="004E290B" w:rsidP="0032674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</w:t>
      </w:r>
      <w:r w:rsidRPr="0032674A">
        <w:rPr>
          <w:rFonts w:ascii="Times New Roman" w:hAnsi="Times New Roman"/>
          <w:sz w:val="28"/>
          <w:szCs w:val="28"/>
          <w:lang w:val="uk-UA"/>
        </w:rPr>
        <w:t>обудова ефективної системи надання адміністративних послуг органами виконавчої влади району, шляхом функціонування Центру надання адміністративних послуг райдержадміністрації;</w:t>
      </w:r>
    </w:p>
    <w:p w:rsidR="004E290B" w:rsidRDefault="004E290B" w:rsidP="0032674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</w:t>
      </w:r>
      <w:r w:rsidRPr="0032674A">
        <w:rPr>
          <w:rFonts w:ascii="Times New Roman" w:hAnsi="Times New Roman"/>
          <w:sz w:val="28"/>
          <w:szCs w:val="28"/>
          <w:lang w:val="uk-UA"/>
        </w:rPr>
        <w:t>ідвищення якості надання адміністративних послуг шляхом проведення постійного моніторингу ефективності та результативності надання адміністративних послуг.</w:t>
      </w:r>
    </w:p>
    <w:p w:rsidR="004E290B" w:rsidRPr="0032674A" w:rsidRDefault="004E290B" w:rsidP="0032674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290B" w:rsidRDefault="004E290B" w:rsidP="0032674A">
      <w:pPr>
        <w:tabs>
          <w:tab w:val="left" w:pos="12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4E290B" w:rsidRPr="0032674A" w:rsidRDefault="004E290B" w:rsidP="0032674A">
      <w:pPr>
        <w:tabs>
          <w:tab w:val="left" w:pos="12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4E290B" w:rsidRPr="0032674A" w:rsidRDefault="004E290B" w:rsidP="0032674A">
      <w:pPr>
        <w:tabs>
          <w:tab w:val="left" w:pos="126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674A">
        <w:rPr>
          <w:rFonts w:ascii="Times New Roman" w:hAnsi="Times New Roman"/>
          <w:b/>
          <w:sz w:val="28"/>
          <w:szCs w:val="28"/>
          <w:lang w:val="uk-UA"/>
        </w:rPr>
        <w:t xml:space="preserve">3. Основні функції Центру надання </w:t>
      </w:r>
    </w:p>
    <w:p w:rsidR="004E290B" w:rsidRPr="0032674A" w:rsidRDefault="004E290B" w:rsidP="0032674A">
      <w:pPr>
        <w:tabs>
          <w:tab w:val="left" w:pos="1260"/>
        </w:tabs>
        <w:spacing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674A">
        <w:rPr>
          <w:rFonts w:ascii="Times New Roman" w:hAnsi="Times New Roman"/>
          <w:b/>
          <w:sz w:val="28"/>
          <w:szCs w:val="28"/>
          <w:lang w:val="uk-UA"/>
        </w:rPr>
        <w:t>адміністративних послуг</w:t>
      </w:r>
    </w:p>
    <w:p w:rsidR="004E290B" w:rsidRPr="0032674A" w:rsidRDefault="004E290B" w:rsidP="00326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3.1. Забезпечення виконання вимог Закону України «Про адміністративні послуги»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674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E290B" w:rsidRPr="0032674A" w:rsidRDefault="004E290B" w:rsidP="00326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3.2. Забезпечення виконання вимог Закону України «Про дозвільну систему у сфері господарської діяльності».</w:t>
      </w:r>
    </w:p>
    <w:p w:rsidR="004E290B" w:rsidRPr="0032674A" w:rsidRDefault="004E290B" w:rsidP="0032674A">
      <w:pPr>
        <w:shd w:val="clear" w:color="auto" w:fill="FFFFFF"/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 xml:space="preserve">3.3. Надання суб’єктам звернень вичерпної інформації та консультацій щодо вимог та порядку надання адміністративних послуг. </w:t>
      </w:r>
    </w:p>
    <w:p w:rsidR="004E290B" w:rsidRPr="0032674A" w:rsidRDefault="004E290B" w:rsidP="0032674A">
      <w:pPr>
        <w:shd w:val="clear" w:color="auto" w:fill="FFFFFF"/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3.4. Прийняття від суб’єктів звернень документів, необхідних для надання адміністративних послуг.</w:t>
      </w:r>
    </w:p>
    <w:p w:rsidR="004E290B" w:rsidRPr="0032674A" w:rsidRDefault="004E290B" w:rsidP="0032674A">
      <w:pPr>
        <w:shd w:val="clear" w:color="auto" w:fill="FFFFFF"/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3.5. Реєстрація та подання документів (їхніх копій) на опрацювання відповідним суб’єктам надання адміністративних послуг не пізніше наступного робочого дня після їх отримання.</w:t>
      </w:r>
    </w:p>
    <w:p w:rsidR="004E290B" w:rsidRPr="0032674A" w:rsidRDefault="004E290B" w:rsidP="0032674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3.6. Видача або забезпечення направлення через засоби поштового зв’язку суб’єктам звернень результатів надання адміністративних послуг та адміністративних послуг з видачі документів дозвільного характеру (у тому числі рішення про відмову в задоволенні заяви суб’єкта звернення), повідомлення щодо можливості отримання адміністративних послуг та адміністративних послуг з видачі документів дозвільного характеру, оформлених суб’єктами надання адміністративних послуг.</w:t>
      </w:r>
    </w:p>
    <w:p w:rsidR="004E290B" w:rsidRPr="0032674A" w:rsidRDefault="004E290B" w:rsidP="0032674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3.7. Організація взаємодії виконавчих органів та інших учасників Центру на виконання звернень замовників адміністративних послуг та адміністративних послуг з видачі документів дозвільного характеру.</w:t>
      </w:r>
    </w:p>
    <w:p w:rsidR="004E290B" w:rsidRPr="0032674A" w:rsidRDefault="004E290B" w:rsidP="0032674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3.8. Здійснення контролю за дотриманням строків надання адміністративних послуг та адміністративних послуг з видачі документів дозвільного характеру.</w:t>
      </w:r>
    </w:p>
    <w:p w:rsidR="004E290B" w:rsidRPr="0032674A" w:rsidRDefault="004E290B" w:rsidP="0032674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 xml:space="preserve">3.9. Здійснення постійного контролю за якістю надання адміністративних послуг та адміністративних послуг з видачі документів дозвільного характеру. </w:t>
      </w:r>
    </w:p>
    <w:p w:rsidR="004E290B" w:rsidRPr="0032674A" w:rsidRDefault="004E290B" w:rsidP="0032674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3.10. Напрацювання і застосування методів та засобів для мінімізації і ліквідації корупційних загроз, що можуть виникати під час взаємовідносин між суб’єктами звернень та адміністративними і дозвільними органами.</w:t>
      </w:r>
    </w:p>
    <w:p w:rsidR="004E290B" w:rsidRPr="0032674A" w:rsidRDefault="004E290B" w:rsidP="0032674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290B" w:rsidRPr="0032674A" w:rsidRDefault="004E290B" w:rsidP="0032674A">
      <w:pPr>
        <w:tabs>
          <w:tab w:val="left" w:pos="1260"/>
        </w:tabs>
        <w:spacing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674A">
        <w:rPr>
          <w:rFonts w:ascii="Times New Roman" w:hAnsi="Times New Roman"/>
          <w:b/>
          <w:sz w:val="28"/>
          <w:szCs w:val="28"/>
          <w:lang w:val="uk-UA"/>
        </w:rPr>
        <w:t>4. Очікувані результати</w:t>
      </w:r>
    </w:p>
    <w:p w:rsidR="004E290B" w:rsidRPr="0032674A" w:rsidRDefault="004E290B" w:rsidP="003267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4.1 Для суб’єктів звернень:</w:t>
      </w:r>
    </w:p>
    <w:p w:rsidR="004E290B" w:rsidRPr="0032674A" w:rsidRDefault="004E290B" w:rsidP="0032674A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32674A">
        <w:rPr>
          <w:rFonts w:ascii="Times New Roman" w:hAnsi="Times New Roman"/>
          <w:snapToGrid w:val="0"/>
          <w:sz w:val="28"/>
          <w:szCs w:val="28"/>
          <w:lang w:val="uk-UA"/>
        </w:rPr>
        <w:t>- чітке визначення переліку документів, необхідних для отримання відповідної адміністративної послуги;</w:t>
      </w:r>
    </w:p>
    <w:p w:rsidR="004E290B" w:rsidRPr="0032674A" w:rsidRDefault="004E290B" w:rsidP="0032674A">
      <w:pPr>
        <w:widowControl w:val="0"/>
        <w:tabs>
          <w:tab w:val="left" w:pos="1134"/>
        </w:tabs>
        <w:spacing w:after="0" w:line="240" w:lineRule="auto"/>
        <w:ind w:left="34" w:firstLine="686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32674A">
        <w:rPr>
          <w:rFonts w:ascii="Times New Roman" w:hAnsi="Times New Roman"/>
          <w:snapToGrid w:val="0"/>
          <w:sz w:val="28"/>
          <w:szCs w:val="28"/>
          <w:lang w:val="uk-UA"/>
        </w:rPr>
        <w:t>- отримання адміністративних послуг у одному приміщенні;</w:t>
      </w:r>
    </w:p>
    <w:p w:rsidR="004E290B" w:rsidRPr="0032674A" w:rsidRDefault="004E290B" w:rsidP="0032674A">
      <w:pPr>
        <w:widowControl w:val="0"/>
        <w:tabs>
          <w:tab w:val="left" w:pos="1134"/>
        </w:tabs>
        <w:spacing w:after="0" w:line="240" w:lineRule="auto"/>
        <w:ind w:left="34" w:firstLine="686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32674A">
        <w:rPr>
          <w:rFonts w:ascii="Times New Roman" w:hAnsi="Times New Roman"/>
          <w:snapToGrid w:val="0"/>
          <w:sz w:val="28"/>
          <w:szCs w:val="28"/>
          <w:lang w:val="uk-UA"/>
        </w:rPr>
        <w:t>- мінімізація кількості відвідувань Центру надання адміністративних послуг райдержадміністрації для отримання результату надання адміністративної послуги;</w:t>
      </w:r>
    </w:p>
    <w:p w:rsidR="004E290B" w:rsidRPr="0032674A" w:rsidRDefault="004E290B" w:rsidP="0032674A">
      <w:pPr>
        <w:widowControl w:val="0"/>
        <w:tabs>
          <w:tab w:val="left" w:pos="1134"/>
        </w:tabs>
        <w:spacing w:after="0" w:line="240" w:lineRule="auto"/>
        <w:ind w:left="34" w:firstLine="686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32674A">
        <w:rPr>
          <w:rFonts w:ascii="Times New Roman" w:hAnsi="Times New Roman"/>
          <w:snapToGrid w:val="0"/>
          <w:sz w:val="28"/>
          <w:szCs w:val="28"/>
          <w:lang w:val="uk-UA"/>
        </w:rPr>
        <w:t xml:space="preserve">- можливість отримання бланків заяв за місцем отримання послуги; </w:t>
      </w:r>
    </w:p>
    <w:p w:rsidR="004E290B" w:rsidRPr="0032674A" w:rsidRDefault="004E290B" w:rsidP="0032674A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32674A">
        <w:rPr>
          <w:rFonts w:ascii="Times New Roman" w:hAnsi="Times New Roman"/>
          <w:snapToGrid w:val="0"/>
          <w:sz w:val="28"/>
          <w:szCs w:val="28"/>
          <w:lang w:val="uk-UA"/>
        </w:rPr>
        <w:t>- контроль адміністраторів за обґрунтованістю плати за адміністративні послуги.</w:t>
      </w:r>
    </w:p>
    <w:p w:rsidR="004E290B" w:rsidRPr="0032674A" w:rsidRDefault="004E290B" w:rsidP="0032674A">
      <w:pPr>
        <w:widowControl w:val="0"/>
        <w:tabs>
          <w:tab w:val="left" w:pos="1134"/>
        </w:tabs>
        <w:spacing w:after="0" w:line="240" w:lineRule="auto"/>
        <w:ind w:left="34" w:firstLine="686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32674A">
        <w:rPr>
          <w:rFonts w:ascii="Times New Roman" w:hAnsi="Times New Roman"/>
          <w:snapToGrid w:val="0"/>
          <w:sz w:val="28"/>
          <w:szCs w:val="28"/>
          <w:lang w:val="uk-UA"/>
        </w:rPr>
        <w:t>- вивільнення часу, який раніше витрачався на багаторазові відвідування різних адміністративних органів та перебування в чергах для отримання конкретної послуги;</w:t>
      </w:r>
    </w:p>
    <w:p w:rsidR="004E290B" w:rsidRPr="0032674A" w:rsidRDefault="004E290B" w:rsidP="0032674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napToGrid w:val="0"/>
          <w:sz w:val="28"/>
          <w:szCs w:val="28"/>
          <w:lang w:val="uk-UA"/>
        </w:rPr>
        <w:t>- наявність та доступність інформації про перелік та порядок надання адміністративних послуг;</w:t>
      </w:r>
    </w:p>
    <w:p w:rsidR="004E290B" w:rsidRPr="0032674A" w:rsidRDefault="004E290B" w:rsidP="0032674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- створення  зручного для споживачів адміністративних послуг режиму роботи Центру надання адміністративних райдержадміністрації.</w:t>
      </w:r>
    </w:p>
    <w:p w:rsidR="004E290B" w:rsidRPr="0032674A" w:rsidRDefault="004E290B" w:rsidP="0032674A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4.2 Для суб’єктів надання адміністративних послуг:</w:t>
      </w:r>
    </w:p>
    <w:p w:rsidR="004E290B" w:rsidRPr="0032674A" w:rsidRDefault="004E290B" w:rsidP="003267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- підвищення ефективності роботи працівників суб’єктів надання адміністративних послуг через зменшення часу на консультування суб’єктів звернень;</w:t>
      </w:r>
    </w:p>
    <w:p w:rsidR="004E290B" w:rsidRPr="0032674A" w:rsidRDefault="004E290B" w:rsidP="003267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- зменшення часу та зусиль для оформлення вхідних/вихідних документів;</w:t>
      </w:r>
    </w:p>
    <w:p w:rsidR="004E290B" w:rsidRPr="0032674A" w:rsidRDefault="004E290B" w:rsidP="0032674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- створення єдиного інформаційного простору збору, накопичення, аналізу всіх видів інформації;</w:t>
      </w:r>
    </w:p>
    <w:p w:rsidR="004E290B" w:rsidRPr="0032674A" w:rsidRDefault="004E290B" w:rsidP="0032674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- підвищення ефективності роботи працівників шляхом зменшення кількості однотипних рутинних операцій та зосередження уваги на підвищенні якості обслуговування суб’єктів звернень.</w:t>
      </w:r>
    </w:p>
    <w:p w:rsidR="004E290B" w:rsidRPr="0032674A" w:rsidRDefault="004E290B" w:rsidP="0032674A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290B" w:rsidRPr="0032674A" w:rsidRDefault="004E290B" w:rsidP="0032674A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290B" w:rsidRPr="0032674A" w:rsidRDefault="004E290B" w:rsidP="0032674A">
      <w:pPr>
        <w:tabs>
          <w:tab w:val="left" w:pos="1260"/>
        </w:tabs>
        <w:spacing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674A">
        <w:rPr>
          <w:rFonts w:ascii="Times New Roman" w:hAnsi="Times New Roman"/>
          <w:b/>
          <w:sz w:val="28"/>
          <w:szCs w:val="28"/>
          <w:lang w:val="uk-UA"/>
        </w:rPr>
        <w:t>5. Фінансове забезпечення Програми</w:t>
      </w:r>
    </w:p>
    <w:p w:rsidR="004E290B" w:rsidRPr="0032674A" w:rsidRDefault="004E290B" w:rsidP="00326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Фінансування Програми здійснюватиметься з районного бюджету</w:t>
      </w:r>
      <w:r>
        <w:rPr>
          <w:rFonts w:ascii="Times New Roman" w:hAnsi="Times New Roman"/>
          <w:sz w:val="28"/>
          <w:szCs w:val="28"/>
          <w:lang w:val="uk-UA"/>
        </w:rPr>
        <w:t>, бюджетів сільських рад і об’єднаних територіальних громад району,</w:t>
      </w:r>
      <w:r w:rsidRPr="0032674A">
        <w:rPr>
          <w:rFonts w:ascii="Times New Roman" w:hAnsi="Times New Roman"/>
          <w:sz w:val="28"/>
          <w:szCs w:val="28"/>
          <w:lang w:val="uk-UA"/>
        </w:rPr>
        <w:t xml:space="preserve"> інших джерел, не заборонених законодавством.</w:t>
      </w:r>
    </w:p>
    <w:p w:rsidR="004E290B" w:rsidRPr="0032674A" w:rsidRDefault="004E290B" w:rsidP="003267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Виділення коштів на фінансування заходів Програми здійснюється за окремим зверненням та розрахунком витрат на поточне утримання установи, зміцнення матеріально-тех</w:t>
      </w:r>
      <w:r>
        <w:rPr>
          <w:rFonts w:ascii="Times New Roman" w:hAnsi="Times New Roman"/>
          <w:sz w:val="28"/>
          <w:szCs w:val="28"/>
          <w:lang w:val="uk-UA"/>
        </w:rPr>
        <w:t>нічної бази, проведення ремонтних робіт</w:t>
      </w:r>
      <w:r w:rsidRPr="0032674A">
        <w:rPr>
          <w:rFonts w:ascii="Times New Roman" w:hAnsi="Times New Roman"/>
          <w:sz w:val="28"/>
          <w:szCs w:val="28"/>
          <w:lang w:val="uk-UA"/>
        </w:rPr>
        <w:t xml:space="preserve"> та інше</w:t>
      </w:r>
      <w:r>
        <w:rPr>
          <w:rFonts w:ascii="Times New Roman" w:hAnsi="Times New Roman"/>
          <w:sz w:val="28"/>
          <w:szCs w:val="28"/>
          <w:lang w:val="uk-UA"/>
        </w:rPr>
        <w:t xml:space="preserve"> (додатки 1,2,3)</w:t>
      </w:r>
      <w:r w:rsidRPr="0032674A">
        <w:rPr>
          <w:rFonts w:ascii="Times New Roman" w:hAnsi="Times New Roman"/>
          <w:sz w:val="28"/>
          <w:szCs w:val="28"/>
          <w:lang w:val="uk-UA"/>
        </w:rPr>
        <w:t>.</w:t>
      </w:r>
    </w:p>
    <w:p w:rsidR="004E290B" w:rsidRPr="0032674A" w:rsidRDefault="004E290B" w:rsidP="003267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 xml:space="preserve">Розпорядником коштів на фінансування заходів Програми визначити </w:t>
      </w:r>
      <w:r w:rsidRPr="00484C5A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ропивниц</w:t>
      </w:r>
      <w:r w:rsidRPr="00484C5A">
        <w:rPr>
          <w:rFonts w:ascii="Times New Roman" w:hAnsi="Times New Roman"/>
          <w:sz w:val="28"/>
          <w:szCs w:val="28"/>
          <w:lang w:val="uk-UA"/>
        </w:rPr>
        <w:t>ьку районну державну адміністрацію</w:t>
      </w:r>
      <w:r>
        <w:rPr>
          <w:rFonts w:ascii="Times New Roman" w:hAnsi="Times New Roman"/>
          <w:sz w:val="28"/>
          <w:szCs w:val="28"/>
          <w:lang w:val="uk-UA"/>
        </w:rPr>
        <w:t xml:space="preserve"> Кіровоградської області.</w:t>
      </w:r>
    </w:p>
    <w:p w:rsidR="004E290B" w:rsidRPr="0032674A" w:rsidRDefault="004E290B" w:rsidP="003267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290B" w:rsidRPr="0032674A" w:rsidRDefault="004E290B" w:rsidP="003267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674A">
        <w:rPr>
          <w:rFonts w:ascii="Times New Roman" w:hAnsi="Times New Roman"/>
          <w:b/>
          <w:sz w:val="28"/>
          <w:szCs w:val="28"/>
          <w:lang w:val="uk-UA"/>
        </w:rPr>
        <w:t>6. Координація та контроль  за ходом виконання</w:t>
      </w:r>
    </w:p>
    <w:p w:rsidR="004E290B" w:rsidRPr="0032674A" w:rsidRDefault="004E290B" w:rsidP="0032674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674A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p w:rsidR="004E290B" w:rsidRPr="006D7ABC" w:rsidRDefault="004E290B" w:rsidP="00484C5A">
      <w:pPr>
        <w:pStyle w:val="NormalWeb"/>
        <w:shd w:val="clear" w:color="auto" w:fill="FFFFFF"/>
        <w:spacing w:after="270"/>
        <w:ind w:firstLine="708"/>
        <w:jc w:val="both"/>
        <w:rPr>
          <w:color w:val="000000"/>
          <w:sz w:val="28"/>
          <w:szCs w:val="28"/>
          <w:lang w:val="uk-UA"/>
        </w:rPr>
      </w:pPr>
      <w:r w:rsidRPr="0032674A">
        <w:rPr>
          <w:sz w:val="28"/>
          <w:szCs w:val="28"/>
          <w:lang w:val="uk-UA"/>
        </w:rPr>
        <w:t xml:space="preserve">Координацію та взаємне інформування учасників Програми здійснює </w:t>
      </w:r>
      <w:r>
        <w:rPr>
          <w:color w:val="000000"/>
          <w:sz w:val="28"/>
          <w:szCs w:val="28"/>
          <w:lang w:val="uk-UA"/>
        </w:rPr>
        <w:t>в</w:t>
      </w:r>
      <w:r w:rsidRPr="006D7ABC">
        <w:rPr>
          <w:color w:val="000000"/>
          <w:sz w:val="28"/>
          <w:szCs w:val="28"/>
          <w:lang w:val="uk-UA"/>
        </w:rPr>
        <w:t>ідділ адміністративних послуг уп</w:t>
      </w:r>
      <w:r>
        <w:rPr>
          <w:color w:val="000000"/>
          <w:sz w:val="28"/>
          <w:szCs w:val="28"/>
          <w:lang w:val="uk-UA"/>
        </w:rPr>
        <w:t xml:space="preserve">равління економічного розвитку, </w:t>
      </w:r>
      <w:r w:rsidRPr="006D7ABC">
        <w:rPr>
          <w:color w:val="000000"/>
          <w:sz w:val="28"/>
          <w:szCs w:val="28"/>
          <w:lang w:val="uk-UA"/>
        </w:rPr>
        <w:t>інфраструктури, торгівлі та адміністративних послуг К</w:t>
      </w:r>
      <w:r>
        <w:rPr>
          <w:color w:val="000000"/>
          <w:sz w:val="28"/>
          <w:szCs w:val="28"/>
          <w:lang w:val="uk-UA"/>
        </w:rPr>
        <w:t>ропивниц</w:t>
      </w:r>
      <w:r w:rsidRPr="006D7ABC">
        <w:rPr>
          <w:color w:val="000000"/>
          <w:sz w:val="28"/>
          <w:szCs w:val="28"/>
          <w:lang w:val="uk-UA"/>
        </w:rPr>
        <w:t>ької районної державної адміністрації</w:t>
      </w:r>
      <w:r>
        <w:rPr>
          <w:color w:val="000000"/>
          <w:sz w:val="28"/>
          <w:szCs w:val="28"/>
          <w:lang w:val="uk-UA"/>
        </w:rPr>
        <w:t xml:space="preserve"> Кіровоградської області</w:t>
      </w:r>
      <w:r w:rsidRPr="006D7ABC">
        <w:rPr>
          <w:color w:val="000000"/>
          <w:sz w:val="28"/>
          <w:szCs w:val="28"/>
          <w:lang w:val="uk-UA"/>
        </w:rPr>
        <w:t>.</w:t>
      </w:r>
    </w:p>
    <w:p w:rsidR="004E290B" w:rsidRDefault="004E290B" w:rsidP="0032674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674A">
        <w:rPr>
          <w:rFonts w:ascii="Times New Roman" w:hAnsi="Times New Roman"/>
          <w:sz w:val="28"/>
          <w:szCs w:val="28"/>
          <w:lang w:val="uk-UA"/>
        </w:rPr>
        <w:t>Контроль за цільовим та ефективним використанням коштів здійснюється відповідно до діючого законодавства.</w:t>
      </w:r>
    </w:p>
    <w:p w:rsidR="004E290B" w:rsidRPr="00355C4D" w:rsidRDefault="004E290B" w:rsidP="00484C5A">
      <w:pPr>
        <w:pStyle w:val="NormalWeb"/>
        <w:shd w:val="clear" w:color="auto" w:fill="FFFFFF"/>
        <w:spacing w:before="0" w:beforeAutospacing="0" w:after="270" w:afterAutospacing="0"/>
        <w:jc w:val="center"/>
        <w:rPr>
          <w:color w:val="000000"/>
          <w:sz w:val="28"/>
          <w:szCs w:val="28"/>
        </w:rPr>
      </w:pPr>
      <w:r w:rsidRPr="00355C4D">
        <w:rPr>
          <w:color w:val="000000"/>
          <w:sz w:val="28"/>
          <w:szCs w:val="28"/>
        </w:rPr>
        <w:t>__________________________</w:t>
      </w:r>
    </w:p>
    <w:p w:rsidR="004E290B" w:rsidRPr="0032674A" w:rsidRDefault="004E290B" w:rsidP="0032674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290B" w:rsidRDefault="004E290B"/>
    <w:sectPr w:rsidR="004E290B" w:rsidSect="00174FF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90B" w:rsidRDefault="004E290B" w:rsidP="00174FF4">
      <w:pPr>
        <w:spacing w:after="0" w:line="240" w:lineRule="auto"/>
      </w:pPr>
      <w:r>
        <w:separator/>
      </w:r>
    </w:p>
  </w:endnote>
  <w:endnote w:type="continuationSeparator" w:id="0">
    <w:p w:rsidR="004E290B" w:rsidRDefault="004E290B" w:rsidP="0017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90B" w:rsidRDefault="004E290B" w:rsidP="00174FF4">
      <w:pPr>
        <w:spacing w:after="0" w:line="240" w:lineRule="auto"/>
      </w:pPr>
      <w:r>
        <w:separator/>
      </w:r>
    </w:p>
  </w:footnote>
  <w:footnote w:type="continuationSeparator" w:id="0">
    <w:p w:rsidR="004E290B" w:rsidRDefault="004E290B" w:rsidP="0017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0B" w:rsidRDefault="004E290B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4E290B" w:rsidRDefault="004E29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F06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36BC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A6C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040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CC2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BA4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EC7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DCF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00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DA9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74A"/>
    <w:rsid w:val="00131C2C"/>
    <w:rsid w:val="00174FF4"/>
    <w:rsid w:val="002061B3"/>
    <w:rsid w:val="0032674A"/>
    <w:rsid w:val="003303F6"/>
    <w:rsid w:val="00355C4D"/>
    <w:rsid w:val="003D6E44"/>
    <w:rsid w:val="00484C5A"/>
    <w:rsid w:val="004D757D"/>
    <w:rsid w:val="004E290B"/>
    <w:rsid w:val="005F601A"/>
    <w:rsid w:val="006531E9"/>
    <w:rsid w:val="0066412E"/>
    <w:rsid w:val="00670F17"/>
    <w:rsid w:val="006863B8"/>
    <w:rsid w:val="006D7ABC"/>
    <w:rsid w:val="00725067"/>
    <w:rsid w:val="0077792C"/>
    <w:rsid w:val="0078014F"/>
    <w:rsid w:val="00847DA2"/>
    <w:rsid w:val="00870293"/>
    <w:rsid w:val="00B22D29"/>
    <w:rsid w:val="00B8245B"/>
    <w:rsid w:val="00CC7F4F"/>
    <w:rsid w:val="00CE4681"/>
    <w:rsid w:val="00D854BD"/>
    <w:rsid w:val="00E14FE8"/>
    <w:rsid w:val="00EE6C17"/>
    <w:rsid w:val="00F43082"/>
    <w:rsid w:val="00F54E6A"/>
    <w:rsid w:val="00FC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A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6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2674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2674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74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4FF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4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4F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4</Pages>
  <Words>1262</Words>
  <Characters>7195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Anton-U</dc:creator>
  <cp:keywords/>
  <dc:description/>
  <cp:lastModifiedBy>work1</cp:lastModifiedBy>
  <cp:revision>14</cp:revision>
  <cp:lastPrinted>2019-12-23T07:32:00Z</cp:lastPrinted>
  <dcterms:created xsi:type="dcterms:W3CDTF">2017-09-21T13:53:00Z</dcterms:created>
  <dcterms:modified xsi:type="dcterms:W3CDTF">2019-12-23T07:32:00Z</dcterms:modified>
</cp:coreProperties>
</file>